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4F5" w:rsidRDefault="00A3439E" w:rsidP="00BE44F5">
      <w:pPr>
        <w:pStyle w:val="Logo"/>
      </w:pPr>
      <w:r w:rsidRPr="00E16E2D">
        <mc:AlternateContent>
          <mc:Choice Requires="wps">
            <w:drawing>
              <wp:inline distT="0" distB="0" distL="0" distR="0" wp14:anchorId="3D40F111" wp14:editId="04465335">
                <wp:extent cx="3030071" cy="407670"/>
                <wp:effectExtent l="19050" t="19050" r="18415" b="25400"/>
                <wp:docPr id="18" name="Shape 61" descr="Insert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071" cy="40767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:rsidR="00A3439E" w:rsidRPr="0082343B" w:rsidRDefault="008F3DBA" w:rsidP="00A3439E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t>NYAA</w:t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40F111" id="Shape 61" o:spid="_x0000_s1026" alt="Insert Logo" style="width:238.6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" filled="f" strokecolor="black [3213]" strokeweight="3pt">
                <v:stroke miterlimit="4"/>
                <v:textbox style="mso-fit-shape-to-text:t" inset="1.5pt,1.5pt,1.5pt,1.5pt">
                  <w:txbxContent>
                    <w:p w:rsidR="00A3439E" w:rsidRPr="0082343B" w:rsidRDefault="008F3DBA" w:rsidP="00A3439E">
                      <w:pPr>
                        <w:pStyle w:val="NormalWeb"/>
                        <w:spacing w:after="0"/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44"/>
                          <w:szCs w:val="48"/>
                        </w:rPr>
                        <w:t>NYAA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275260" w:rsidRPr="00E16E2D" w:rsidRDefault="00E33F50" w:rsidP="00E16E2D">
      <w:pPr>
        <w:pStyle w:val="Heading1"/>
      </w:pPr>
      <w:sdt>
        <w:sdtPr>
          <w:alias w:val="Meeting minutes:"/>
          <w:tag w:val="Meeting minutes:"/>
          <w:id w:val="1780671977"/>
          <w:placeholder>
            <w:docPart w:val="F1CA1E51F47A439AAEA85EDF62663ACC"/>
          </w:placeholder>
          <w:temporary/>
          <w:showingPlcHdr/>
          <w15:appearance w15:val="hidden"/>
        </w:sdtPr>
        <w:sdtEndPr/>
        <w:sdtContent>
          <w:r w:rsidR="00275260" w:rsidRPr="00E16E2D">
            <w:t>Meeting minutes</w:t>
          </w:r>
        </w:sdtContent>
      </w:sdt>
    </w:p>
    <w:p w:rsidR="00554276" w:rsidRPr="00515252" w:rsidRDefault="00A3439E" w:rsidP="00515252">
      <w:pPr>
        <w:pStyle w:val="Details"/>
        <w:ind w:left="0"/>
        <w:jc w:val="left"/>
      </w:pPr>
      <w:r w:rsidRPr="00515252">
        <w:rPr>
          <w:b/>
        </w:rPr>
        <w:t>Location</w:t>
      </w:r>
      <w:r w:rsidRPr="00515252">
        <w:t>:</w:t>
      </w:r>
      <w:r w:rsidR="00515252">
        <w:t xml:space="preserve">  </w:t>
      </w:r>
      <w:r w:rsidR="008F3DBA">
        <w:t xml:space="preserve">Northridge </w:t>
      </w:r>
      <w:r w:rsidR="002F5033">
        <w:t>Elementary</w:t>
      </w:r>
      <w:r w:rsidR="001E7A91">
        <w:t xml:space="preserve"> School</w:t>
      </w:r>
      <w:r w:rsidRPr="00515252">
        <w:br/>
      </w:r>
      <w:r w:rsidRPr="00515252">
        <w:rPr>
          <w:b/>
        </w:rPr>
        <w:t>Date</w:t>
      </w:r>
      <w:r w:rsidRPr="00515252">
        <w:t>:</w:t>
      </w:r>
      <w:r w:rsidR="000A5A18">
        <w:t xml:space="preserve"> </w:t>
      </w:r>
      <w:r w:rsidR="002F5033">
        <w:t>1/</w:t>
      </w:r>
      <w:r w:rsidR="00BC5BE6">
        <w:t>4/26</w:t>
      </w:r>
      <w:r w:rsidRPr="00515252">
        <w:br/>
      </w:r>
      <w:r w:rsidRPr="00515252">
        <w:rPr>
          <w:b/>
        </w:rPr>
        <w:t>Time</w:t>
      </w:r>
      <w:r w:rsidRPr="00515252">
        <w:t>:</w:t>
      </w:r>
      <w:r w:rsidR="00515252">
        <w:t xml:space="preserve">  </w:t>
      </w:r>
      <w:r w:rsidR="00BC5BE6">
        <w:t>6</w:t>
      </w:r>
      <w:r w:rsidR="002F5033">
        <w:t>:</w:t>
      </w:r>
      <w:r w:rsidR="001E7A91">
        <w:t>0</w:t>
      </w:r>
      <w:r w:rsidR="000A5A18">
        <w:t>0</w:t>
      </w:r>
      <w:r w:rsidR="002F5033">
        <w:t xml:space="preserve"> </w:t>
      </w:r>
      <w:r w:rsidR="000A5A18">
        <w:t>PM</w:t>
      </w:r>
    </w:p>
    <w:p w:rsidR="00554276" w:rsidRPr="00515252" w:rsidRDefault="00E33F50" w:rsidP="00515252">
      <w:pPr>
        <w:pStyle w:val="ListNumber"/>
      </w:pPr>
      <w:sdt>
        <w:sdtPr>
          <w:rPr>
            <w:rFonts w:eastAsiaTheme="majorEastAsia"/>
          </w:rPr>
          <w:alias w:val="Call to order:"/>
          <w:tag w:val="Call to order:"/>
          <w:id w:val="-1169712673"/>
          <w:placeholder>
            <w:docPart w:val="3C6A091E37694C90BA953EB3A186ACBB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515252">
            <w:rPr>
              <w:rFonts w:eastAsiaTheme="majorEastAsia"/>
            </w:rPr>
            <w:t>Call to order</w:t>
          </w:r>
        </w:sdtContent>
      </w:sdt>
    </w:p>
    <w:p w:rsidR="00D50D23" w:rsidRPr="008E421A" w:rsidRDefault="00E33F50" w:rsidP="00515252">
      <w:pPr>
        <w:rPr>
          <w:lang w:val="en-GB"/>
        </w:rPr>
      </w:pPr>
      <w:sdt>
        <w:sdtPr>
          <w:rPr>
            <w:lang w:val="en-GB"/>
          </w:rPr>
          <w:alias w:val="Enter facilitator name:"/>
          <w:tag w:val="Enter facilitator name:"/>
          <w:id w:val="-28566333"/>
          <w:placeholder>
            <w:docPart w:val="28EAF40F5C9943DFAA555C60E98FA791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>
          <w:rPr>
            <w:rStyle w:val="Emphasis"/>
            <w:rFonts w:asciiTheme="majorHAnsi" w:hAnsiTheme="majorHAnsi"/>
            <w:iCs/>
            <w:color w:val="595959" w:themeColor="text1" w:themeTint="A6"/>
            <w:sz w:val="16"/>
          </w:rPr>
        </w:sdtEndPr>
        <w:sdtContent>
          <w:r w:rsidR="00CF41C2">
            <w:rPr>
              <w:lang w:val="en-GB"/>
            </w:rPr>
            <w:t>Amy Nagy</w:t>
          </w:r>
        </w:sdtContent>
      </w:sdt>
      <w:r w:rsidR="000F4987" w:rsidRPr="008E421A">
        <w:rPr>
          <w:lang w:val="en-GB" w:bidi="en-GB"/>
        </w:rPr>
        <w:t xml:space="preserve"> </w:t>
      </w:r>
      <w:sdt>
        <w:sdtPr>
          <w:rPr>
            <w:lang w:val="en-GB"/>
          </w:rPr>
          <w:alias w:val="Enter paragraph text:"/>
          <w:tag w:val="Enter paragraph text:"/>
          <w:id w:val="-929966237"/>
          <w:placeholder>
            <w:docPart w:val="23CD5FCFE0EA4C318942256D0A86AB1D"/>
          </w:placeholder>
          <w:temporary/>
          <w:showingPlcHdr/>
          <w15:appearance w15:val="hidden"/>
        </w:sdtPr>
        <w:sdtEndPr/>
        <w:sdtContent>
          <w:r w:rsidR="00D50D23" w:rsidRPr="008E421A">
            <w:rPr>
              <w:lang w:val="en-GB" w:bidi="en-GB"/>
            </w:rPr>
            <w:t>called to order the regular meeting of the</w:t>
          </w:r>
        </w:sdtContent>
      </w:sdt>
      <w:r w:rsidR="000F4987" w:rsidRPr="008E421A">
        <w:rPr>
          <w:lang w:val="en-GB" w:bidi="en-GB"/>
        </w:rPr>
        <w:t xml:space="preserve"> </w:t>
      </w:r>
      <w:r w:rsidR="008F3DBA">
        <w:rPr>
          <w:lang w:val="en-GB"/>
        </w:rPr>
        <w:t>NYAA</w:t>
      </w:r>
      <w:r w:rsidR="000F4987" w:rsidRPr="008E421A">
        <w:rPr>
          <w:lang w:val="en-GB" w:bidi="en-GB"/>
        </w:rPr>
        <w:t>.</w:t>
      </w:r>
    </w:p>
    <w:p w:rsidR="0015180F" w:rsidRPr="00515252" w:rsidRDefault="00E33F50" w:rsidP="00515252">
      <w:pPr>
        <w:pStyle w:val="ListNumber"/>
      </w:pPr>
      <w:sdt>
        <w:sdtPr>
          <w:rPr>
            <w:rFonts w:eastAsiaTheme="majorEastAsia"/>
          </w:rPr>
          <w:alias w:val="Roll call:"/>
          <w:tag w:val="Roll call:"/>
          <w:id w:val="568842732"/>
          <w:placeholder>
            <w:docPart w:val="CC98FCED9CCE450B8DA9E8E211D69078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</w:rPr>
            <w:t>Roll call</w:t>
          </w:r>
        </w:sdtContent>
      </w:sdt>
    </w:p>
    <w:p w:rsidR="008F3DBA" w:rsidRDefault="00720CEE" w:rsidP="008F3DBA">
      <w:r>
        <w:t>Kim Miller</w:t>
      </w:r>
      <w:r w:rsidR="009F4E19" w:rsidRPr="00515252">
        <w:t xml:space="preserve"> </w:t>
      </w:r>
      <w:sdt>
        <w:sdtPr>
          <w:alias w:val="Enter paragraph text:"/>
          <w:tag w:val="Enter paragraph text:"/>
          <w:id w:val="-2053990283"/>
          <w:placeholder>
            <w:docPart w:val="756F99987A3C432C8022540878B79350"/>
          </w:placeholder>
          <w:temporary/>
          <w:showingPlcHdr/>
          <w15:appearance w15:val="hidden"/>
        </w:sdtPr>
        <w:sdtEndPr/>
        <w:sdtContent>
          <w:r w:rsidR="009F4E19" w:rsidRPr="00515252">
            <w:t>conducted a</w:t>
          </w:r>
          <w:r w:rsidR="009F4E19" w:rsidRPr="008E421A">
            <w:rPr>
              <w:rFonts w:asciiTheme="majorHAnsi" w:hAnsiTheme="majorHAnsi"/>
              <w:sz w:val="16"/>
              <w:lang w:val="en-GB" w:bidi="en-GB"/>
            </w:rPr>
            <w:t xml:space="preserve"> </w:t>
          </w:r>
          <w:r w:rsidR="009F4E19" w:rsidRPr="00515252">
            <w:t>roll call. The following persons were present:</w:t>
          </w:r>
        </w:sdtContent>
      </w:sdt>
      <w:r w:rsidR="009F4E19" w:rsidRPr="00515252">
        <w:t xml:space="preserve"> </w:t>
      </w:r>
    </w:p>
    <w:p w:rsidR="008F3DBA" w:rsidRPr="00515252" w:rsidRDefault="000B6D61" w:rsidP="00DC3799">
      <w:r>
        <w:t>Nick and</w:t>
      </w:r>
      <w:r w:rsidR="00DC3799">
        <w:t xml:space="preserve"> </w:t>
      </w:r>
      <w:r w:rsidR="008613B4">
        <w:t>Kim Miller, CJ Sullivan, Megan Knowlton</w:t>
      </w:r>
      <w:r>
        <w:t xml:space="preserve">, </w:t>
      </w:r>
      <w:r w:rsidR="009F112B">
        <w:t xml:space="preserve">Amy Nagy, </w:t>
      </w:r>
      <w:r w:rsidR="00DF5395">
        <w:t xml:space="preserve">Liam Justice, Richie Rauch, Amy Smith, Brian </w:t>
      </w:r>
      <w:r w:rsidR="00DF5395">
        <w:t>Bierkortle</w:t>
      </w:r>
      <w:r w:rsidR="00DF5395">
        <w:t>.</w:t>
      </w:r>
    </w:p>
    <w:p w:rsidR="008F3DBA" w:rsidRDefault="008F3DBA" w:rsidP="008F3DBA">
      <w:pPr>
        <w:pStyle w:val="ListNumber"/>
      </w:pPr>
      <w:r>
        <w:t xml:space="preserve"> </w:t>
      </w:r>
      <w:r w:rsidR="00DC32CF">
        <w:t>January 2026</w:t>
      </w:r>
      <w:r w:rsidR="00D7515F">
        <w:t xml:space="preserve"> </w:t>
      </w:r>
      <w:r>
        <w:t>Meeting Minutes Review</w:t>
      </w:r>
    </w:p>
    <w:p w:rsidR="008F3DBA" w:rsidRPr="00DC3799" w:rsidRDefault="009F112B" w:rsidP="00DC3799">
      <w:pPr>
        <w:pStyle w:val="ListNumber"/>
        <w:numPr>
          <w:ilvl w:val="0"/>
          <w:numId w:val="0"/>
        </w:numPr>
        <w:ind w:left="173"/>
        <w:rPr>
          <w:b w:val="0"/>
          <w:lang w:val="en-GB"/>
        </w:rPr>
      </w:pPr>
      <w:r>
        <w:rPr>
          <w:b w:val="0"/>
          <w:lang w:val="en-GB"/>
        </w:rPr>
        <w:t>Amy Nagy</w:t>
      </w:r>
      <w:r w:rsidR="008F3DBA" w:rsidRPr="008F3DBA">
        <w:rPr>
          <w:b w:val="0"/>
          <w:lang w:val="en-GB" w:bidi="en-GB"/>
        </w:rPr>
        <w:t xml:space="preserve"> </w:t>
      </w:r>
      <w:r w:rsidR="008F3DBA" w:rsidRPr="008F3DBA">
        <w:rPr>
          <w:b w:val="0"/>
          <w:lang w:val="en-GB"/>
        </w:rPr>
        <w:t xml:space="preserve">read the </w:t>
      </w:r>
      <w:r w:rsidR="008F3DBA">
        <w:rPr>
          <w:b w:val="0"/>
          <w:lang w:val="en-GB"/>
        </w:rPr>
        <w:t>Meeting Minutes</w:t>
      </w:r>
      <w:r w:rsidR="008F3DBA" w:rsidRPr="008F3DBA">
        <w:rPr>
          <w:b w:val="0"/>
          <w:lang w:val="en-GB"/>
        </w:rPr>
        <w:t xml:space="preserve">. The report was approved by </w:t>
      </w:r>
      <w:r w:rsidR="00DF5395">
        <w:rPr>
          <w:b w:val="0"/>
          <w:lang w:val="en-GB"/>
        </w:rPr>
        <w:t>Nick Miller</w:t>
      </w:r>
      <w:r w:rsidR="008F3DBA" w:rsidRPr="008F3DBA">
        <w:rPr>
          <w:b w:val="0"/>
          <w:lang w:val="en-GB"/>
        </w:rPr>
        <w:t xml:space="preserve"> and 2</w:t>
      </w:r>
      <w:r w:rsidR="008F3DBA" w:rsidRPr="008F3DBA">
        <w:rPr>
          <w:b w:val="0"/>
          <w:vertAlign w:val="superscript"/>
          <w:lang w:val="en-GB"/>
        </w:rPr>
        <w:t>nd</w:t>
      </w:r>
      <w:r w:rsidR="008F3DBA" w:rsidRPr="008F3DBA">
        <w:rPr>
          <w:b w:val="0"/>
          <w:lang w:val="en-GB"/>
        </w:rPr>
        <w:t xml:space="preserve"> by</w:t>
      </w:r>
      <w:r w:rsidR="00DC3799">
        <w:rPr>
          <w:b w:val="0"/>
          <w:lang w:val="en-GB"/>
        </w:rPr>
        <w:t xml:space="preserve"> </w:t>
      </w:r>
      <w:r w:rsidR="00DF5395">
        <w:rPr>
          <w:b w:val="0"/>
          <w:lang w:val="en-GB"/>
        </w:rPr>
        <w:t>CJ Sullivan</w:t>
      </w:r>
      <w:r w:rsidR="008F3DBA" w:rsidRPr="008F3DBA">
        <w:rPr>
          <w:b w:val="0"/>
          <w:lang w:val="en-GB"/>
        </w:rPr>
        <w:t>.</w:t>
      </w:r>
    </w:p>
    <w:p w:rsidR="00B853F9" w:rsidRPr="00515252" w:rsidRDefault="008F3DBA" w:rsidP="00515252">
      <w:pPr>
        <w:pStyle w:val="ListNumber"/>
      </w:pPr>
      <w:r>
        <w:t>Treasurer Report Review</w:t>
      </w:r>
    </w:p>
    <w:p w:rsidR="009F112B" w:rsidRDefault="00E33F50" w:rsidP="00157EE2">
      <w:pPr>
        <w:rPr>
          <w:lang w:val="en-GB"/>
        </w:rPr>
      </w:pPr>
      <w:sdt>
        <w:sdtPr>
          <w:rPr>
            <w:lang w:val="en-GB"/>
          </w:rPr>
          <w:alias w:val="Secretary name:"/>
          <w:tag w:val="Secretary name:"/>
          <w:id w:val="-969588454"/>
          <w:placeholder>
            <w:docPart w:val="B72B73864AE246B89C06004810F6596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EndPr/>
        <w:sdtContent>
          <w:r w:rsidR="000A5A18">
            <w:rPr>
              <w:lang w:val="en-GB"/>
            </w:rPr>
            <w:t xml:space="preserve">Alyssa </w:t>
          </w:r>
          <w:proofErr w:type="spellStart"/>
          <w:r w:rsidR="000A5A18">
            <w:rPr>
              <w:lang w:val="en-GB"/>
            </w:rPr>
            <w:t>Denuit</w:t>
          </w:r>
          <w:proofErr w:type="spellEnd"/>
        </w:sdtContent>
      </w:sdt>
      <w:r w:rsidR="00361DEE" w:rsidRPr="008E421A">
        <w:rPr>
          <w:lang w:val="en-GB" w:bidi="en-GB"/>
        </w:rPr>
        <w:t xml:space="preserve"> </w:t>
      </w:r>
      <w:r w:rsidR="00DC32CF">
        <w:rPr>
          <w:lang w:val="en-GB"/>
        </w:rPr>
        <w:t>emailed the Treasurer report.</w:t>
      </w:r>
    </w:p>
    <w:p w:rsidR="00C1643D" w:rsidRPr="00515252" w:rsidRDefault="008F3DBA" w:rsidP="0094599F">
      <w:pPr>
        <w:pStyle w:val="ListNumber"/>
      </w:pPr>
      <w:r>
        <w:t>Sports Update</w:t>
      </w:r>
    </w:p>
    <w:tbl>
      <w:tblPr>
        <w:tblW w:w="9300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0F4F47" w:rsidTr="000F4F4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F4F47" w:rsidRPr="000F4F47" w:rsidRDefault="008F3DBA" w:rsidP="000F4F47">
            <w:pPr>
              <w:pStyle w:val="Heading3"/>
              <w:ind w:left="0"/>
              <w:rPr>
                <w:rFonts w:asciiTheme="majorHAnsi" w:hAnsiTheme="majorHAnsi"/>
                <w:color w:val="313131"/>
                <w:szCs w:val="20"/>
              </w:rPr>
            </w:pPr>
            <w:r w:rsidRPr="00852E46">
              <w:rPr>
                <w:rFonts w:asciiTheme="majorHAnsi" w:hAnsiTheme="majorHAnsi"/>
                <w:b w:val="0"/>
                <w:szCs w:val="20"/>
              </w:rPr>
              <w:lastRenderedPageBreak/>
              <w:t>Baseball</w:t>
            </w:r>
            <w:r w:rsidRPr="000F4F47">
              <w:rPr>
                <w:rFonts w:asciiTheme="majorHAnsi" w:hAnsiTheme="majorHAnsi"/>
                <w:szCs w:val="20"/>
              </w:rPr>
              <w:t>-</w:t>
            </w:r>
            <w:r w:rsidR="000F4F47" w:rsidRPr="000F4F47">
              <w:rPr>
                <w:rFonts w:asciiTheme="majorHAnsi" w:hAnsiTheme="majorHAnsi"/>
                <w:color w:val="313131"/>
                <w:szCs w:val="20"/>
              </w:rPr>
              <w:t xml:space="preserve"> </w:t>
            </w:r>
            <w:r w:rsidR="000F4F47" w:rsidRPr="000F4F47">
              <w:rPr>
                <w:rFonts w:asciiTheme="majorHAnsi" w:hAnsiTheme="majorHAnsi"/>
                <w:color w:val="313131"/>
                <w:szCs w:val="20"/>
              </w:rPr>
              <w:t>League Transition</w:t>
            </w:r>
          </w:p>
          <w:p w:rsidR="000F4F47" w:rsidRPr="000F4F47" w:rsidRDefault="000F4F47" w:rsidP="000F4F47">
            <w:pPr>
              <w:pStyle w:val="NormalWeb"/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Theme="majorHAnsi" w:hAnsiTheme="majorHAnsi" w:cs="Arial"/>
                <w:color w:val="313131"/>
                <w:szCs w:val="20"/>
              </w:rPr>
            </w:pPr>
            <w:r w:rsidRPr="000F4F47">
              <w:rPr>
                <w:rFonts w:asciiTheme="majorHAnsi" w:hAnsiTheme="majorHAnsi" w:cs="Arial"/>
                <w:color w:val="313131"/>
                <w:szCs w:val="20"/>
              </w:rPr>
              <w:t>This year our </w:t>
            </w:r>
            <w:r w:rsidRPr="000F4F47">
              <w:rPr>
                <w:rStyle w:val="Strong"/>
                <w:rFonts w:asciiTheme="majorHAnsi" w:hAnsiTheme="majorHAnsi" w:cs="Arial"/>
                <w:color w:val="313131"/>
                <w:szCs w:val="20"/>
              </w:rPr>
              <w:t>12u and 10u teams</w:t>
            </w:r>
            <w:r w:rsidRPr="000F4F47">
              <w:rPr>
                <w:rFonts w:asciiTheme="majorHAnsi" w:hAnsiTheme="majorHAnsi" w:cs="Arial"/>
                <w:color w:val="313131"/>
                <w:szCs w:val="20"/>
              </w:rPr>
              <w:t> will be moving to the new </w:t>
            </w:r>
            <w:r w:rsidRPr="000F4F47">
              <w:rPr>
                <w:rStyle w:val="Strong"/>
                <w:rFonts w:asciiTheme="majorHAnsi" w:hAnsiTheme="majorHAnsi" w:cs="Arial"/>
                <w:color w:val="313131"/>
                <w:szCs w:val="20"/>
              </w:rPr>
              <w:t>Knox Licking Rec Baseball League</w:t>
            </w:r>
            <w:r w:rsidRPr="000F4F47">
              <w:rPr>
                <w:rFonts w:asciiTheme="majorHAnsi" w:hAnsiTheme="majorHAnsi" w:cs="Arial"/>
                <w:color w:val="313131"/>
                <w:szCs w:val="20"/>
              </w:rPr>
              <w:t>.</w:t>
            </w:r>
          </w:p>
          <w:p w:rsidR="000F4F47" w:rsidRPr="000F4F47" w:rsidRDefault="000F4F47" w:rsidP="000F4F47">
            <w:pPr>
              <w:pStyle w:val="NormalWeb"/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Theme="majorHAnsi" w:hAnsiTheme="majorHAnsi" w:cs="Arial"/>
                <w:color w:val="313131"/>
                <w:szCs w:val="20"/>
              </w:rPr>
            </w:pPr>
            <w:r w:rsidRPr="000F4F47">
              <w:rPr>
                <w:rFonts w:asciiTheme="majorHAnsi" w:hAnsiTheme="majorHAnsi" w:cs="Arial"/>
                <w:color w:val="313131"/>
                <w:szCs w:val="20"/>
              </w:rPr>
              <w:t>Communities already involved include Northridge, Johnstown, Centerburg, Licking Heights, Utica, Granville, Saint Louisville, Bladensburg, Lakewood, and Licking Valley.</w:t>
            </w:r>
          </w:p>
          <w:p w:rsidR="000F4F47" w:rsidRPr="000F4F47" w:rsidRDefault="000F4F47" w:rsidP="000F4F47">
            <w:pPr>
              <w:pStyle w:val="NormalWeb"/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Theme="majorHAnsi" w:hAnsiTheme="majorHAnsi" w:cs="Arial"/>
                <w:color w:val="313131"/>
                <w:szCs w:val="20"/>
              </w:rPr>
            </w:pPr>
            <w:r w:rsidRPr="000F4F47">
              <w:rPr>
                <w:rFonts w:asciiTheme="majorHAnsi" w:hAnsiTheme="majorHAnsi" w:cs="Arial"/>
                <w:color w:val="313131"/>
                <w:szCs w:val="20"/>
              </w:rPr>
              <w:t>There are other communities that have been asked if they’d like to join, but they haven’t committed yet (Heath &amp; North Newark).</w:t>
            </w:r>
          </w:p>
          <w:p w:rsidR="000F4F47" w:rsidRPr="00852E46" w:rsidRDefault="000F4F47" w:rsidP="000F4F47">
            <w:pPr>
              <w:pStyle w:val="NormalWeb"/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Theme="majorHAnsi" w:hAnsiTheme="majorHAnsi" w:cs="Arial"/>
                <w:b/>
                <w:color w:val="313131"/>
                <w:szCs w:val="20"/>
              </w:rPr>
            </w:pPr>
            <w:r w:rsidRPr="000F4F47">
              <w:rPr>
                <w:rFonts w:asciiTheme="majorHAnsi" w:hAnsiTheme="majorHAnsi" w:cs="Arial"/>
                <w:color w:val="313131"/>
                <w:szCs w:val="20"/>
              </w:rPr>
              <w:t>The league will likely be split into two divisions to cut down on travel during the week. </w:t>
            </w:r>
            <w:r w:rsidRPr="00852E46">
              <w:rPr>
                <w:rStyle w:val="Strong"/>
                <w:rFonts w:asciiTheme="majorHAnsi" w:hAnsiTheme="majorHAnsi" w:cs="Arial"/>
                <w:b w:val="0"/>
                <w:color w:val="313131"/>
                <w:szCs w:val="20"/>
              </w:rPr>
              <w:t>Divisional games will be scheduled on school nights, while cross-division games will be played on weekends (as much as possible).</w:t>
            </w:r>
          </w:p>
          <w:p w:rsidR="000F4F47" w:rsidRPr="000F4F47" w:rsidRDefault="000F4F47" w:rsidP="000F4F47">
            <w:pPr>
              <w:pStyle w:val="NormalWeb"/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Theme="majorHAnsi" w:hAnsiTheme="majorHAnsi" w:cs="Arial"/>
                <w:color w:val="313131"/>
                <w:szCs w:val="20"/>
              </w:rPr>
            </w:pPr>
            <w:r w:rsidRPr="000F4F47">
              <w:rPr>
                <w:rFonts w:asciiTheme="majorHAnsi" w:hAnsiTheme="majorHAnsi" w:cs="Arial"/>
                <w:color w:val="313131"/>
                <w:szCs w:val="20"/>
              </w:rPr>
              <w:t>Rules will stay mostly the same, so no need to buy new equipment.</w:t>
            </w:r>
          </w:p>
          <w:p w:rsidR="000F4F47" w:rsidRPr="00852E46" w:rsidRDefault="000F4F47" w:rsidP="000F4F47">
            <w:pPr>
              <w:pStyle w:val="NormalWeb"/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Theme="majorHAnsi" w:hAnsiTheme="majorHAnsi" w:cs="Arial"/>
                <w:b/>
                <w:i/>
                <w:color w:val="313131"/>
                <w:szCs w:val="20"/>
              </w:rPr>
            </w:pPr>
            <w:r w:rsidRPr="00852E46">
              <w:rPr>
                <w:rStyle w:val="Strong"/>
                <w:rFonts w:asciiTheme="majorHAnsi" w:hAnsiTheme="majorHAnsi" w:cs="Arial"/>
                <w:b w:val="0"/>
                <w:i/>
                <w:color w:val="313131"/>
                <w:szCs w:val="20"/>
              </w:rPr>
              <w:t>No travel players will be part of this league.</w:t>
            </w:r>
          </w:p>
          <w:p w:rsidR="000F4F47" w:rsidRPr="000F4F47" w:rsidRDefault="000F4F47">
            <w:pPr>
              <w:pStyle w:val="Heading3"/>
              <w:rPr>
                <w:rFonts w:asciiTheme="majorHAnsi" w:hAnsiTheme="majorHAnsi"/>
                <w:color w:val="313131"/>
                <w:szCs w:val="20"/>
              </w:rPr>
            </w:pPr>
            <w:r w:rsidRPr="000F4F47">
              <w:rPr>
                <w:rFonts w:asciiTheme="majorHAnsi" w:hAnsiTheme="majorHAnsi"/>
                <w:color w:val="313131"/>
                <w:szCs w:val="20"/>
              </w:rPr>
              <w:t>8u Teams</w:t>
            </w:r>
          </w:p>
          <w:p w:rsidR="000F4F47" w:rsidRPr="000F4F47" w:rsidRDefault="000F4F47" w:rsidP="000F4F47">
            <w:pPr>
              <w:pStyle w:val="NormalWeb"/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Theme="majorHAnsi" w:hAnsiTheme="majorHAnsi" w:cs="Arial"/>
                <w:color w:val="313131"/>
                <w:szCs w:val="20"/>
              </w:rPr>
            </w:pPr>
            <w:r w:rsidRPr="000F4F47">
              <w:rPr>
                <w:rFonts w:asciiTheme="majorHAnsi" w:hAnsiTheme="majorHAnsi" w:cs="Arial"/>
                <w:color w:val="313131"/>
                <w:szCs w:val="20"/>
              </w:rPr>
              <w:t>Our </w:t>
            </w:r>
            <w:r w:rsidRPr="00852E46">
              <w:rPr>
                <w:rStyle w:val="Strong"/>
                <w:rFonts w:asciiTheme="majorHAnsi" w:hAnsiTheme="majorHAnsi" w:cs="Arial"/>
                <w:b w:val="0"/>
                <w:color w:val="313131"/>
                <w:szCs w:val="20"/>
              </w:rPr>
              <w:t>8u teams</w:t>
            </w:r>
            <w:r w:rsidRPr="000F4F47">
              <w:rPr>
                <w:rFonts w:asciiTheme="majorHAnsi" w:hAnsiTheme="majorHAnsi" w:cs="Arial"/>
                <w:color w:val="313131"/>
                <w:szCs w:val="20"/>
              </w:rPr>
              <w:t> will continue to play Johnstown, Centerburg, and Utica like last year.</w:t>
            </w:r>
          </w:p>
          <w:p w:rsidR="000F4F47" w:rsidRPr="000F4F47" w:rsidRDefault="000F4F47" w:rsidP="000F4F47">
            <w:pPr>
              <w:pStyle w:val="NormalWeb"/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Theme="majorHAnsi" w:hAnsiTheme="majorHAnsi" w:cs="Arial"/>
                <w:color w:val="313131"/>
                <w:szCs w:val="20"/>
              </w:rPr>
            </w:pPr>
            <w:r w:rsidRPr="000F4F47">
              <w:rPr>
                <w:rFonts w:asciiTheme="majorHAnsi" w:hAnsiTheme="majorHAnsi" w:cs="Arial"/>
                <w:color w:val="313131"/>
                <w:szCs w:val="20"/>
              </w:rPr>
              <w:t>We’re also working with Licking Heights to add a few more games for this age group.</w:t>
            </w:r>
          </w:p>
          <w:p w:rsidR="000F4F47" w:rsidRPr="000F4F47" w:rsidRDefault="000F4F47">
            <w:pPr>
              <w:pStyle w:val="Heading3"/>
              <w:rPr>
                <w:rFonts w:asciiTheme="majorHAnsi" w:hAnsiTheme="majorHAnsi"/>
                <w:color w:val="313131"/>
                <w:szCs w:val="20"/>
              </w:rPr>
            </w:pPr>
            <w:r w:rsidRPr="000F4F47">
              <w:rPr>
                <w:rFonts w:asciiTheme="majorHAnsi" w:hAnsiTheme="majorHAnsi"/>
                <w:color w:val="313131"/>
                <w:szCs w:val="20"/>
              </w:rPr>
              <w:t>Tournaments</w:t>
            </w:r>
          </w:p>
          <w:p w:rsidR="000F4F47" w:rsidRPr="000F4F47" w:rsidRDefault="000F4F47" w:rsidP="000F4F47">
            <w:pPr>
              <w:pStyle w:val="NormalWeb"/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Theme="majorHAnsi" w:hAnsiTheme="majorHAnsi" w:cs="Arial"/>
                <w:color w:val="313131"/>
                <w:szCs w:val="20"/>
              </w:rPr>
            </w:pPr>
            <w:r w:rsidRPr="000F4F47">
              <w:rPr>
                <w:rFonts w:asciiTheme="majorHAnsi" w:hAnsiTheme="majorHAnsi" w:cs="Arial"/>
                <w:color w:val="313131"/>
                <w:szCs w:val="20"/>
              </w:rPr>
              <w:t>We’re adding new </w:t>
            </w:r>
            <w:r w:rsidRPr="00852E46">
              <w:rPr>
                <w:rStyle w:val="Strong"/>
                <w:rFonts w:asciiTheme="majorHAnsi" w:hAnsiTheme="majorHAnsi" w:cs="Arial"/>
                <w:b w:val="0"/>
                <w:color w:val="313131"/>
                <w:szCs w:val="20"/>
              </w:rPr>
              <w:t>Memorial Day Tournaments</w:t>
            </w:r>
            <w:r w:rsidRPr="000F4F47">
              <w:rPr>
                <w:rFonts w:asciiTheme="majorHAnsi" w:hAnsiTheme="majorHAnsi" w:cs="Arial"/>
                <w:color w:val="313131"/>
                <w:szCs w:val="20"/>
              </w:rPr>
              <w:t> for 12u and 8u, modeled after Johnstown’s annual 10u event.</w:t>
            </w:r>
          </w:p>
          <w:p w:rsidR="000F4F47" w:rsidRPr="000F4F47" w:rsidRDefault="000F4F47" w:rsidP="000F4F47">
            <w:pPr>
              <w:pStyle w:val="NormalWeb"/>
              <w:numPr>
                <w:ilvl w:val="1"/>
                <w:numId w:val="48"/>
              </w:numPr>
              <w:spacing w:before="100" w:beforeAutospacing="1" w:after="100" w:afterAutospacing="1" w:line="240" w:lineRule="auto"/>
              <w:rPr>
                <w:rFonts w:asciiTheme="majorHAnsi" w:hAnsiTheme="majorHAnsi" w:cs="Arial"/>
                <w:color w:val="313131"/>
                <w:szCs w:val="20"/>
              </w:rPr>
            </w:pPr>
            <w:r w:rsidRPr="000F4F47">
              <w:rPr>
                <w:rFonts w:asciiTheme="majorHAnsi" w:hAnsiTheme="majorHAnsi" w:cs="Arial"/>
                <w:color w:val="313131"/>
                <w:szCs w:val="20"/>
              </w:rPr>
              <w:t>NYAA is planning to host a 12u tournament.</w:t>
            </w:r>
          </w:p>
          <w:p w:rsidR="000F4F47" w:rsidRPr="000F4F47" w:rsidRDefault="00852E46" w:rsidP="000F4F47">
            <w:pPr>
              <w:pStyle w:val="NormalWeb"/>
              <w:numPr>
                <w:ilvl w:val="1"/>
                <w:numId w:val="48"/>
              </w:numPr>
              <w:spacing w:before="100" w:beforeAutospacing="1" w:after="100" w:afterAutospacing="1" w:line="240" w:lineRule="auto"/>
              <w:rPr>
                <w:rFonts w:asciiTheme="majorHAnsi" w:hAnsiTheme="majorHAnsi" w:cs="Arial"/>
                <w:color w:val="313131"/>
                <w:szCs w:val="20"/>
              </w:rPr>
            </w:pPr>
            <w:r>
              <w:rPr>
                <w:rFonts w:asciiTheme="majorHAnsi" w:hAnsiTheme="majorHAnsi" w:cs="Arial"/>
                <w:color w:val="313131"/>
                <w:szCs w:val="20"/>
              </w:rPr>
              <w:t>Centerburg is planning to host an</w:t>
            </w:r>
            <w:r w:rsidR="000F4F47" w:rsidRPr="000F4F47">
              <w:rPr>
                <w:rFonts w:asciiTheme="majorHAnsi" w:hAnsiTheme="majorHAnsi" w:cs="Arial"/>
                <w:color w:val="313131"/>
                <w:szCs w:val="20"/>
              </w:rPr>
              <w:t xml:space="preserve"> 8u tournament.</w:t>
            </w:r>
          </w:p>
          <w:p w:rsidR="000F4F47" w:rsidRPr="000F4F47" w:rsidRDefault="000F4F47" w:rsidP="000F4F47">
            <w:pPr>
              <w:pStyle w:val="NormalWeb"/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Theme="majorHAnsi" w:hAnsiTheme="majorHAnsi" w:cs="Arial"/>
                <w:color w:val="313131"/>
                <w:szCs w:val="20"/>
              </w:rPr>
            </w:pPr>
            <w:r w:rsidRPr="000F4F47">
              <w:rPr>
                <w:rFonts w:asciiTheme="majorHAnsi" w:hAnsiTheme="majorHAnsi" w:cs="Arial"/>
                <w:color w:val="313131"/>
                <w:szCs w:val="20"/>
              </w:rPr>
              <w:t>Early bird tournaments are back:</w:t>
            </w:r>
          </w:p>
          <w:p w:rsidR="000F4F47" w:rsidRPr="000F4F47" w:rsidRDefault="000F4F47" w:rsidP="000F4F47">
            <w:pPr>
              <w:pStyle w:val="NormalWeb"/>
              <w:numPr>
                <w:ilvl w:val="1"/>
                <w:numId w:val="48"/>
              </w:numPr>
              <w:spacing w:before="100" w:beforeAutospacing="1" w:after="100" w:afterAutospacing="1" w:line="240" w:lineRule="auto"/>
              <w:rPr>
                <w:rFonts w:asciiTheme="majorHAnsi" w:hAnsiTheme="majorHAnsi" w:cs="Arial"/>
                <w:color w:val="313131"/>
                <w:szCs w:val="20"/>
              </w:rPr>
            </w:pPr>
            <w:r w:rsidRPr="000F4F47">
              <w:rPr>
                <w:rFonts w:asciiTheme="majorHAnsi" w:hAnsiTheme="majorHAnsi" w:cs="Arial"/>
                <w:color w:val="313131"/>
                <w:szCs w:val="20"/>
              </w:rPr>
              <w:t>12u teams will have several options.</w:t>
            </w:r>
          </w:p>
          <w:p w:rsidR="000F4F47" w:rsidRPr="000F4F47" w:rsidRDefault="000F4F47" w:rsidP="000F4F47">
            <w:pPr>
              <w:pStyle w:val="NormalWeb"/>
              <w:numPr>
                <w:ilvl w:val="1"/>
                <w:numId w:val="48"/>
              </w:numPr>
              <w:spacing w:beforeAutospacing="1" w:after="0" w:afterAutospacing="1" w:line="240" w:lineRule="auto"/>
              <w:rPr>
                <w:rFonts w:asciiTheme="majorHAnsi" w:hAnsiTheme="majorHAnsi" w:cs="Arial"/>
                <w:color w:val="313131"/>
                <w:szCs w:val="20"/>
              </w:rPr>
            </w:pPr>
            <w:r w:rsidRPr="000F4F47">
              <w:rPr>
                <w:rFonts w:asciiTheme="majorHAnsi" w:hAnsiTheme="majorHAnsi" w:cs="Arial"/>
                <w:color w:val="313131"/>
                <w:szCs w:val="20"/>
              </w:rPr>
              <w:t>10u will likely play in Utica’s annual tournament.</w:t>
            </w:r>
            <w:r w:rsidRPr="000F4F47">
              <w:rPr>
                <w:rFonts w:asciiTheme="majorHAnsi" w:hAnsiTheme="majorHAnsi" w:cs="Arial"/>
                <w:color w:val="313131"/>
                <w:szCs w:val="20"/>
                <w:bdr w:val="none" w:sz="0" w:space="0" w:color="auto" w:frame="1"/>
              </w:rPr>
              <w:t> </w:t>
            </w:r>
          </w:p>
          <w:p w:rsidR="000F4F47" w:rsidRPr="000F4F47" w:rsidRDefault="000F4F47">
            <w:pPr>
              <w:pStyle w:val="Heading3"/>
              <w:rPr>
                <w:rFonts w:asciiTheme="majorHAnsi" w:hAnsiTheme="majorHAnsi"/>
                <w:color w:val="313131"/>
                <w:szCs w:val="20"/>
              </w:rPr>
            </w:pPr>
            <w:r w:rsidRPr="000F4F47">
              <w:rPr>
                <w:rFonts w:asciiTheme="majorHAnsi" w:hAnsiTheme="majorHAnsi"/>
                <w:color w:val="313131"/>
                <w:szCs w:val="20"/>
              </w:rPr>
              <w:t>All-Stars</w:t>
            </w:r>
          </w:p>
          <w:p w:rsidR="000F4F47" w:rsidRPr="000F4F47" w:rsidRDefault="000F4F47" w:rsidP="000F4F47">
            <w:pPr>
              <w:pStyle w:val="NormalWeb"/>
              <w:numPr>
                <w:ilvl w:val="0"/>
                <w:numId w:val="49"/>
              </w:numPr>
              <w:spacing w:beforeAutospacing="1" w:after="0" w:afterAutospacing="1" w:line="240" w:lineRule="auto"/>
              <w:rPr>
                <w:rFonts w:asciiTheme="majorHAnsi" w:hAnsiTheme="majorHAnsi" w:cs="Arial"/>
                <w:color w:val="313131"/>
                <w:szCs w:val="20"/>
              </w:rPr>
            </w:pPr>
            <w:r w:rsidRPr="000F4F47">
              <w:rPr>
                <w:rFonts w:asciiTheme="majorHAnsi" w:hAnsiTheme="majorHAnsi" w:cs="Arial"/>
                <w:color w:val="313131"/>
                <w:szCs w:val="20"/>
              </w:rPr>
              <w:t>We’ll be forming </w:t>
            </w:r>
            <w:r w:rsidRPr="00852E46">
              <w:rPr>
                <w:rStyle w:val="Strong"/>
                <w:rFonts w:asciiTheme="majorHAnsi" w:hAnsiTheme="majorHAnsi" w:cs="Arial"/>
                <w:b w:val="0"/>
                <w:color w:val="313131"/>
                <w:szCs w:val="20"/>
              </w:rPr>
              <w:t>All-Star teams earlier </w:t>
            </w:r>
            <w:r w:rsidRPr="000F4F47">
              <w:rPr>
                <w:rFonts w:asciiTheme="majorHAnsi" w:hAnsiTheme="majorHAnsi" w:cs="Arial"/>
                <w:color w:val="313131"/>
                <w:szCs w:val="20"/>
                <w:bdr w:val="none" w:sz="0" w:space="0" w:color="auto" w:frame="1"/>
              </w:rPr>
              <w:t>than</w:t>
            </w:r>
            <w:r w:rsidRPr="000F4F47">
              <w:rPr>
                <w:rFonts w:asciiTheme="majorHAnsi" w:hAnsiTheme="majorHAnsi" w:cs="Arial"/>
                <w:color w:val="313131"/>
                <w:szCs w:val="20"/>
              </w:rPr>
              <w:t> in past years.</w:t>
            </w:r>
          </w:p>
          <w:p w:rsidR="000F4F47" w:rsidRPr="000F4F47" w:rsidRDefault="000F4F47" w:rsidP="000F4F47">
            <w:pPr>
              <w:pStyle w:val="NormalWeb"/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Theme="majorHAnsi" w:hAnsiTheme="majorHAnsi" w:cs="Arial"/>
                <w:color w:val="313131"/>
                <w:szCs w:val="20"/>
              </w:rPr>
            </w:pPr>
            <w:r w:rsidRPr="000F4F47">
              <w:rPr>
                <w:rFonts w:asciiTheme="majorHAnsi" w:hAnsiTheme="majorHAnsi" w:cs="Arial"/>
                <w:color w:val="313131"/>
                <w:szCs w:val="20"/>
              </w:rPr>
              <w:t>Families of selected players will be given a list of tournaments to review before committing, so everyone can plan ahead.</w:t>
            </w:r>
          </w:p>
          <w:p w:rsidR="000F4F47" w:rsidRPr="000F4F47" w:rsidRDefault="000F4F47" w:rsidP="000F4F47">
            <w:pPr>
              <w:pStyle w:val="NormalWeb"/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Theme="majorHAnsi" w:hAnsiTheme="majorHAnsi" w:cs="Arial"/>
                <w:color w:val="313131"/>
                <w:szCs w:val="20"/>
              </w:rPr>
            </w:pPr>
            <w:r w:rsidRPr="000F4F47">
              <w:rPr>
                <w:rFonts w:asciiTheme="majorHAnsi" w:hAnsiTheme="majorHAnsi" w:cs="Arial"/>
                <w:color w:val="313131"/>
                <w:szCs w:val="20"/>
              </w:rPr>
              <w:t>This earlier start will give our All-Star teams more time to prepare and practice together before tournaments begin.</w:t>
            </w:r>
          </w:p>
          <w:p w:rsidR="000F4F47" w:rsidRPr="000F4F47" w:rsidRDefault="000F4F47">
            <w:pPr>
              <w:pStyle w:val="Heading3"/>
              <w:rPr>
                <w:rFonts w:asciiTheme="majorHAnsi" w:hAnsiTheme="majorHAnsi"/>
                <w:color w:val="313131"/>
                <w:szCs w:val="20"/>
              </w:rPr>
            </w:pPr>
            <w:r w:rsidRPr="000F4F47">
              <w:rPr>
                <w:rFonts w:asciiTheme="majorHAnsi" w:hAnsiTheme="majorHAnsi"/>
                <w:color w:val="313131"/>
                <w:szCs w:val="20"/>
              </w:rPr>
              <w:t>Registration</w:t>
            </w:r>
          </w:p>
          <w:p w:rsidR="000F4F47" w:rsidRPr="000F4F47" w:rsidRDefault="000F4F47" w:rsidP="000F4F47">
            <w:pPr>
              <w:pStyle w:val="NormalWeb"/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Theme="majorHAnsi" w:hAnsiTheme="majorHAnsi" w:cs="Arial"/>
                <w:color w:val="313131"/>
                <w:szCs w:val="20"/>
              </w:rPr>
            </w:pPr>
            <w:r w:rsidRPr="000F4F47">
              <w:rPr>
                <w:rFonts w:asciiTheme="majorHAnsi" w:hAnsiTheme="majorHAnsi" w:cs="Arial"/>
                <w:color w:val="313131"/>
                <w:szCs w:val="20"/>
              </w:rPr>
              <w:t>With the league change, registration fees will be slightly lower ($10-$15) than in previous years.</w:t>
            </w:r>
          </w:p>
          <w:p w:rsidR="000F4F47" w:rsidRPr="00852E46" w:rsidRDefault="000F4F47" w:rsidP="000F4F47">
            <w:pPr>
              <w:pStyle w:val="NormalWeb"/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Theme="majorHAnsi" w:hAnsiTheme="majorHAnsi" w:cs="Arial"/>
                <w:b/>
                <w:color w:val="313131"/>
                <w:szCs w:val="20"/>
              </w:rPr>
            </w:pPr>
            <w:r w:rsidRPr="000F4F47">
              <w:rPr>
                <w:rFonts w:asciiTheme="majorHAnsi" w:hAnsiTheme="majorHAnsi" w:cs="Arial"/>
                <w:color w:val="313131"/>
                <w:szCs w:val="20"/>
              </w:rPr>
              <w:t>Registration opens </w:t>
            </w:r>
            <w:r w:rsidRPr="00852E46">
              <w:rPr>
                <w:rStyle w:val="Strong"/>
                <w:rFonts w:asciiTheme="majorHAnsi" w:hAnsiTheme="majorHAnsi" w:cs="Arial"/>
                <w:b w:val="0"/>
                <w:color w:val="313131"/>
                <w:szCs w:val="20"/>
              </w:rPr>
              <w:t>January 4th</w:t>
            </w:r>
            <w:r w:rsidRPr="00852E46">
              <w:rPr>
                <w:rFonts w:asciiTheme="majorHAnsi" w:hAnsiTheme="majorHAnsi" w:cs="Arial"/>
                <w:b/>
                <w:color w:val="313131"/>
                <w:szCs w:val="20"/>
              </w:rPr>
              <w:t> </w:t>
            </w:r>
            <w:r w:rsidRPr="00852E46">
              <w:rPr>
                <w:rFonts w:asciiTheme="majorHAnsi" w:hAnsiTheme="majorHAnsi" w:cs="Arial"/>
                <w:color w:val="313131"/>
                <w:szCs w:val="20"/>
              </w:rPr>
              <w:t>and closes</w:t>
            </w:r>
            <w:r w:rsidRPr="00852E46">
              <w:rPr>
                <w:rFonts w:asciiTheme="majorHAnsi" w:hAnsiTheme="majorHAnsi" w:cs="Arial"/>
                <w:b/>
                <w:color w:val="313131"/>
                <w:szCs w:val="20"/>
              </w:rPr>
              <w:t> </w:t>
            </w:r>
            <w:r w:rsidRPr="00852E46">
              <w:rPr>
                <w:rStyle w:val="Strong"/>
                <w:rFonts w:asciiTheme="majorHAnsi" w:hAnsiTheme="majorHAnsi" w:cs="Arial"/>
                <w:b w:val="0"/>
                <w:color w:val="313131"/>
                <w:szCs w:val="20"/>
              </w:rPr>
              <w:t>February 14th</w:t>
            </w:r>
            <w:r w:rsidRPr="00852E46">
              <w:rPr>
                <w:rFonts w:asciiTheme="majorHAnsi" w:hAnsiTheme="majorHAnsi" w:cs="Arial"/>
                <w:b/>
                <w:color w:val="313131"/>
                <w:szCs w:val="20"/>
              </w:rPr>
              <w:t>.</w:t>
            </w:r>
          </w:p>
          <w:p w:rsidR="000F4F47" w:rsidRDefault="000F4F47" w:rsidP="000F4F47">
            <w:pPr>
              <w:pStyle w:val="NormalWeb"/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313131"/>
              </w:rPr>
            </w:pPr>
            <w:r w:rsidRPr="000F4F47">
              <w:rPr>
                <w:rFonts w:asciiTheme="majorHAnsi" w:hAnsiTheme="majorHAnsi" w:cs="Arial"/>
                <w:color w:val="313131"/>
                <w:szCs w:val="20"/>
              </w:rPr>
              <w:t>Keep an eye out for emails and social media posts with details.</w:t>
            </w:r>
          </w:p>
        </w:tc>
      </w:tr>
      <w:tr w:rsidR="000F4F47" w:rsidTr="000F4F47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F4F47" w:rsidRPr="000F4F47" w:rsidRDefault="000F4F47" w:rsidP="000F4F47">
            <w:pPr>
              <w:pStyle w:val="Heading3"/>
              <w:ind w:left="0"/>
              <w:rPr>
                <w:rFonts w:asciiTheme="majorHAnsi" w:hAnsiTheme="majorHAnsi"/>
                <w:szCs w:val="20"/>
              </w:rPr>
            </w:pPr>
          </w:p>
        </w:tc>
      </w:tr>
    </w:tbl>
    <w:p w:rsidR="009F112B" w:rsidRDefault="008F3DBA" w:rsidP="00067633">
      <w:pPr>
        <w:pStyle w:val="ListNumber2"/>
      </w:pPr>
      <w:r>
        <w:t>Basketball-</w:t>
      </w:r>
      <w:r w:rsidR="000F4F47">
        <w:t xml:space="preserve">season progressing. </w:t>
      </w:r>
      <w:r w:rsidR="00201EA4">
        <w:t xml:space="preserve">Championships will be held at the high school on 2/22/26. </w:t>
      </w:r>
      <w:r w:rsidR="000F4F47">
        <w:t xml:space="preserve">Need for Rec Commissioner next year. </w:t>
      </w:r>
    </w:p>
    <w:p w:rsidR="008F3DBA" w:rsidRDefault="008F3DBA" w:rsidP="00742822">
      <w:pPr>
        <w:pStyle w:val="ListNumber2"/>
      </w:pPr>
      <w:r>
        <w:t>Cheer-</w:t>
      </w:r>
      <w:r w:rsidR="002A797C">
        <w:t>no update</w:t>
      </w:r>
    </w:p>
    <w:p w:rsidR="009F112B" w:rsidRDefault="008F3DBA" w:rsidP="00B342BE">
      <w:pPr>
        <w:pStyle w:val="ListNumber2"/>
      </w:pPr>
      <w:r>
        <w:t>Concession-</w:t>
      </w:r>
      <w:r w:rsidR="002A797C">
        <w:t>no update</w:t>
      </w:r>
      <w:r w:rsidR="000F4F47">
        <w:t>, quote for sink repair needed.</w:t>
      </w:r>
    </w:p>
    <w:p w:rsidR="008F3DBA" w:rsidRDefault="008F3DBA" w:rsidP="00B342BE">
      <w:pPr>
        <w:pStyle w:val="ListNumber2"/>
      </w:pPr>
      <w:r>
        <w:t>Football-</w:t>
      </w:r>
      <w:r w:rsidR="0012260A">
        <w:t>No U</w:t>
      </w:r>
      <w:r w:rsidR="009F112B">
        <w:t>pdate</w:t>
      </w:r>
    </w:p>
    <w:p w:rsidR="008F3DBA" w:rsidRDefault="008F3DBA" w:rsidP="009F112B">
      <w:pPr>
        <w:pStyle w:val="ListNumber2"/>
      </w:pPr>
      <w:r>
        <w:t>Soccer-</w:t>
      </w:r>
      <w:r w:rsidR="0012260A">
        <w:t>Registration opening for spring</w:t>
      </w:r>
      <w:r w:rsidR="00E33F50">
        <w:t>, will close promptly on 2/17/26</w:t>
      </w:r>
      <w:bookmarkStart w:id="0" w:name="_GoBack"/>
      <w:bookmarkEnd w:id="0"/>
      <w:r w:rsidR="009F112B">
        <w:t xml:space="preserve">. </w:t>
      </w:r>
      <w:r w:rsidR="0012260A">
        <w:t>Discount offered for multiple family members. Team count will occur on 2/6/26. Josh Neville will coach middle school girls. Looking if enough interest in middle school boys team. Board unanimously voted to take on administration</w:t>
      </w:r>
      <w:r w:rsidR="000F4F47">
        <w:t xml:space="preserve"> and accounting</w:t>
      </w:r>
      <w:r w:rsidR="0012260A">
        <w:t xml:space="preserve"> of middle school teams. </w:t>
      </w:r>
    </w:p>
    <w:p w:rsidR="002A797C" w:rsidRDefault="008F3DBA" w:rsidP="00515252">
      <w:pPr>
        <w:pStyle w:val="ListNumber2"/>
      </w:pPr>
      <w:r>
        <w:t>Softball-</w:t>
      </w:r>
      <w:r w:rsidR="009F112B">
        <w:t xml:space="preserve"> </w:t>
      </w:r>
      <w:r w:rsidR="0012260A">
        <w:t>Discussion of practice schedules. 6U age group being offered this season. Uniforms being ordered. NYAA night being scheduled. Registration will close on Friday 2/15/26.</w:t>
      </w:r>
    </w:p>
    <w:p w:rsidR="008F3DBA" w:rsidRDefault="002A797C" w:rsidP="00515252">
      <w:pPr>
        <w:pStyle w:val="ListNumber2"/>
      </w:pPr>
      <w:r>
        <w:t xml:space="preserve"> </w:t>
      </w:r>
      <w:r w:rsidR="008F3DBA">
        <w:t>Volleyball-</w:t>
      </w:r>
      <w:r w:rsidR="00CA10A3">
        <w:t>No update</w:t>
      </w:r>
    </w:p>
    <w:p w:rsidR="008F3DBA" w:rsidRDefault="008F3DBA" w:rsidP="00515252">
      <w:pPr>
        <w:pStyle w:val="ListNumber2"/>
      </w:pPr>
      <w:r>
        <w:t>Wrestling-</w:t>
      </w:r>
      <w:r w:rsidR="0012260A">
        <w:t>Season beginning tomorrow</w:t>
      </w:r>
    </w:p>
    <w:p w:rsidR="00E4351C" w:rsidRPr="00515252" w:rsidRDefault="00E4351C" w:rsidP="00515252">
      <w:pPr>
        <w:pStyle w:val="ListNumber2"/>
      </w:pPr>
      <w:r>
        <w:t>Fields-</w:t>
      </w:r>
      <w:r w:rsidR="0012260A">
        <w:t>No update</w:t>
      </w:r>
      <w:r>
        <w:t xml:space="preserve"> </w:t>
      </w:r>
    </w:p>
    <w:p w:rsidR="0015180F" w:rsidRDefault="008F3DBA" w:rsidP="00515252">
      <w:pPr>
        <w:pStyle w:val="ListNumber"/>
      </w:pPr>
      <w:r>
        <w:t>Old Business</w:t>
      </w:r>
    </w:p>
    <w:p w:rsidR="0012260A" w:rsidRPr="00515252" w:rsidRDefault="0012260A" w:rsidP="0012260A">
      <w:pPr>
        <w:pStyle w:val="ListNumber"/>
        <w:numPr>
          <w:ilvl w:val="0"/>
          <w:numId w:val="0"/>
        </w:numPr>
        <w:ind w:left="173"/>
      </w:pPr>
    </w:p>
    <w:p w:rsidR="002C3D7E" w:rsidRDefault="008F3DBA" w:rsidP="008F3DBA">
      <w:pPr>
        <w:pStyle w:val="ListNumber"/>
      </w:pPr>
      <w:r>
        <w:t>New Business</w:t>
      </w:r>
    </w:p>
    <w:p w:rsidR="00DC32CF" w:rsidRDefault="00EF11B7" w:rsidP="00E4351C">
      <w:pPr>
        <w:pStyle w:val="ListNumber"/>
        <w:numPr>
          <w:ilvl w:val="0"/>
          <w:numId w:val="0"/>
        </w:numPr>
        <w:ind w:left="173"/>
        <w:rPr>
          <w:b w:val="0"/>
        </w:rPr>
      </w:pPr>
      <w:r>
        <w:rPr>
          <w:b w:val="0"/>
        </w:rPr>
        <w:t>-</w:t>
      </w:r>
      <w:r w:rsidR="00DC32CF">
        <w:rPr>
          <w:b w:val="0"/>
        </w:rPr>
        <w:t>Field agreement to be put together for Homer</w:t>
      </w:r>
    </w:p>
    <w:p w:rsidR="00DC32CF" w:rsidRDefault="00DC32CF" w:rsidP="00E4351C">
      <w:pPr>
        <w:pStyle w:val="ListNumber"/>
        <w:numPr>
          <w:ilvl w:val="0"/>
          <w:numId w:val="0"/>
        </w:numPr>
        <w:ind w:left="173"/>
        <w:rPr>
          <w:b w:val="0"/>
        </w:rPr>
      </w:pPr>
      <w:r>
        <w:rPr>
          <w:b w:val="0"/>
        </w:rPr>
        <w:t xml:space="preserve">-Committees need to be revisited at next meeting. </w:t>
      </w:r>
    </w:p>
    <w:p w:rsidR="00EF11B7" w:rsidRDefault="00DC32CF" w:rsidP="00E4351C">
      <w:pPr>
        <w:pStyle w:val="ListNumber"/>
        <w:numPr>
          <w:ilvl w:val="0"/>
          <w:numId w:val="0"/>
        </w:numPr>
        <w:ind w:left="173"/>
        <w:rPr>
          <w:b w:val="0"/>
        </w:rPr>
      </w:pPr>
      <w:r>
        <w:rPr>
          <w:b w:val="0"/>
        </w:rPr>
        <w:t>-Soccer to bring proposal to next meeting</w:t>
      </w:r>
      <w:r w:rsidR="0012260A">
        <w:rPr>
          <w:b w:val="0"/>
        </w:rPr>
        <w:t xml:space="preserve"> for Middle School</w:t>
      </w:r>
      <w:r>
        <w:rPr>
          <w:b w:val="0"/>
        </w:rPr>
        <w:t>.</w:t>
      </w:r>
      <w:r w:rsidR="00E4351C">
        <w:rPr>
          <w:b w:val="0"/>
        </w:rPr>
        <w:t xml:space="preserve"> </w:t>
      </w:r>
    </w:p>
    <w:p w:rsidR="002A797C" w:rsidRPr="00157EE2" w:rsidRDefault="00DF5395" w:rsidP="00EF11B7">
      <w:pPr>
        <w:pStyle w:val="ListNumber"/>
        <w:numPr>
          <w:ilvl w:val="0"/>
          <w:numId w:val="0"/>
        </w:numPr>
        <w:ind w:left="173"/>
        <w:rPr>
          <w:b w:val="0"/>
        </w:rPr>
      </w:pPr>
      <w:r>
        <w:rPr>
          <w:b w:val="0"/>
        </w:rPr>
        <w:t>-Next meeting is February 8</w:t>
      </w:r>
      <w:r w:rsidR="002A797C" w:rsidRPr="002A797C">
        <w:rPr>
          <w:b w:val="0"/>
          <w:vertAlign w:val="superscript"/>
        </w:rPr>
        <w:t>th</w:t>
      </w:r>
      <w:r>
        <w:rPr>
          <w:b w:val="0"/>
        </w:rPr>
        <w:t>, 6 pm at Northridge Elementary S</w:t>
      </w:r>
      <w:r w:rsidR="002A797C">
        <w:rPr>
          <w:b w:val="0"/>
        </w:rPr>
        <w:t>chool.</w:t>
      </w:r>
    </w:p>
    <w:p w:rsidR="0015180F" w:rsidRPr="00515252" w:rsidRDefault="00E33F50" w:rsidP="00515252">
      <w:pPr>
        <w:pStyle w:val="ListNumber"/>
      </w:pPr>
      <w:sdt>
        <w:sdtPr>
          <w:alias w:val="Adjournment:"/>
          <w:tag w:val="Adjournment:"/>
          <w:id w:val="-768846696"/>
          <w:placeholder>
            <w:docPart w:val="7A3A0F264B314EDE8F68B025505C6950"/>
          </w:placeholder>
          <w:temporary/>
          <w:showingPlcHdr/>
          <w15:appearance w15:val="hidden"/>
        </w:sdtPr>
        <w:sdtEndPr/>
        <w:sdtContent>
          <w:r w:rsidR="00285B87" w:rsidRPr="00515252">
            <w:t>Adjournment</w:t>
          </w:r>
        </w:sdtContent>
      </w:sdt>
    </w:p>
    <w:p w:rsidR="00680296" w:rsidRPr="008E421A" w:rsidRDefault="00E33F50" w:rsidP="00515252">
      <w:pPr>
        <w:rPr>
          <w:lang w:val="en-GB"/>
        </w:rPr>
      </w:pPr>
      <w:sdt>
        <w:sdtPr>
          <w:rPr>
            <w:lang w:val="en-GB"/>
          </w:rPr>
          <w:alias w:val="Facilitator name:"/>
          <w:tag w:val="Facilitator name:"/>
          <w:id w:val="-1874911055"/>
          <w:placeholder>
            <w:docPart w:val="022000AD18134CD6B970CFD3183BF955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CF41C2">
            <w:rPr>
              <w:lang w:val="en-GB"/>
            </w:rPr>
            <w:t>Amy Nagy</w:t>
          </w:r>
        </w:sdtContent>
      </w:sdt>
      <w:r w:rsidR="002C3D7E" w:rsidRPr="008E421A">
        <w:rPr>
          <w:lang w:val="en-GB" w:bidi="en-GB"/>
        </w:rPr>
        <w:t xml:space="preserve"> </w:t>
      </w:r>
      <w:sdt>
        <w:sdtPr>
          <w:rPr>
            <w:lang w:val="en-GB"/>
          </w:rPr>
          <w:alias w:val="Enter paragraph text:"/>
          <w:tag w:val="Enter paragraph text:"/>
          <w:id w:val="-1785491353"/>
          <w:placeholder>
            <w:docPart w:val="70E1709F1DAD49C7A6DF1BF1199C9E51"/>
          </w:placeholder>
          <w:temporary/>
          <w:showingPlcHdr/>
          <w15:appearance w15:val="hidden"/>
        </w:sdtPr>
        <w:sdtEndPr/>
        <w:sdtContent>
          <w:r w:rsidR="00285B87" w:rsidRPr="008E421A">
            <w:rPr>
              <w:lang w:val="en-GB" w:bidi="en-GB"/>
            </w:rPr>
            <w:t>adjourned the meeting at</w:t>
          </w:r>
        </w:sdtContent>
      </w:sdt>
      <w:r w:rsidR="002C3D7E" w:rsidRPr="008E421A">
        <w:rPr>
          <w:lang w:val="en-GB" w:bidi="en-GB"/>
        </w:rPr>
        <w:t xml:space="preserve"> </w:t>
      </w:r>
      <w:r w:rsidR="00DC32CF">
        <w:rPr>
          <w:lang w:val="en-GB"/>
        </w:rPr>
        <w:t>6:40</w:t>
      </w:r>
      <w:r w:rsidR="008613B4">
        <w:rPr>
          <w:lang w:val="en-GB"/>
        </w:rPr>
        <w:t xml:space="preserve"> </w:t>
      </w:r>
      <w:r w:rsidR="00DC3799">
        <w:rPr>
          <w:lang w:val="en-GB"/>
        </w:rPr>
        <w:t>pm</w:t>
      </w:r>
      <w:r w:rsidR="002C3D7E" w:rsidRPr="008E421A">
        <w:rPr>
          <w:lang w:val="en-GB" w:bidi="en-GB"/>
        </w:rPr>
        <w:t>.</w:t>
      </w:r>
    </w:p>
    <w:p w:rsidR="008E476B" w:rsidRPr="008E421A" w:rsidRDefault="00E33F50" w:rsidP="00515252">
      <w:pPr>
        <w:rPr>
          <w:lang w:val="en-GB"/>
        </w:rPr>
      </w:pPr>
      <w:sdt>
        <w:sdtPr>
          <w:rPr>
            <w:lang w:val="en-GB"/>
          </w:rPr>
          <w:alias w:val="Minutes submitted by:"/>
          <w:tag w:val="Minutes submitted by:"/>
          <w:id w:val="915436728"/>
          <w:placeholder>
            <w:docPart w:val="8449491758314E438464871762F06FA5"/>
          </w:placeholder>
          <w:temporary/>
          <w:showingPlcHdr/>
          <w15:appearance w15:val="hidden"/>
        </w:sdtPr>
        <w:sdtEndPr/>
        <w:sdtContent>
          <w:r w:rsidR="00285B87" w:rsidRPr="008E421A">
            <w:rPr>
              <w:lang w:val="en-GB" w:bidi="en-GB"/>
            </w:rPr>
            <w:t>Minutes submitted by</w:t>
          </w:r>
        </w:sdtContent>
      </w:sdt>
      <w:r w:rsidR="004E227E" w:rsidRPr="008E421A">
        <w:rPr>
          <w:lang w:val="en-GB" w:bidi="en-GB"/>
        </w:rPr>
        <w:t xml:space="preserve">: </w:t>
      </w:r>
      <w:r w:rsidR="008F3DBA">
        <w:rPr>
          <w:lang w:val="en-GB"/>
        </w:rPr>
        <w:t>Kim Miller, NYAA Secretary</w:t>
      </w:r>
    </w:p>
    <w:p w:rsidR="00D512BB" w:rsidRPr="008E421A" w:rsidRDefault="00E33F50" w:rsidP="00515252">
      <w:pPr>
        <w:rPr>
          <w:lang w:val="en-GB"/>
        </w:rPr>
      </w:pPr>
      <w:sdt>
        <w:sdtPr>
          <w:rPr>
            <w:lang w:val="en-GB"/>
          </w:rPr>
          <w:alias w:val="Minutes approved by:"/>
          <w:tag w:val="Minutes approved by:"/>
          <w:id w:val="793186629"/>
          <w:placeholder>
            <w:docPart w:val="2FACB0DF368D4253B6D0B56A6430D10A"/>
          </w:placeholder>
          <w:temporary/>
          <w:showingPlcHdr/>
          <w15:appearance w15:val="hidden"/>
        </w:sdtPr>
        <w:sdtEndPr/>
        <w:sdtContent>
          <w:r w:rsidR="00C601ED" w:rsidRPr="008E421A">
            <w:rPr>
              <w:lang w:val="en-GB" w:bidi="en-GB"/>
            </w:rPr>
            <w:t>Minutes approved by</w:t>
          </w:r>
        </w:sdtContent>
      </w:sdt>
      <w:r w:rsidR="008E476B" w:rsidRPr="008E421A">
        <w:rPr>
          <w:lang w:val="en-GB" w:bidi="en-GB"/>
        </w:rPr>
        <w:t xml:space="preserve">: </w:t>
      </w:r>
      <w:r w:rsidR="00E4351C">
        <w:rPr>
          <w:lang w:val="en-GB"/>
        </w:rPr>
        <w:t>Amy Nagy</w:t>
      </w:r>
      <w:r w:rsidR="008F3DBA">
        <w:rPr>
          <w:lang w:val="en-GB"/>
        </w:rPr>
        <w:t>, NYAA President</w:t>
      </w:r>
    </w:p>
    <w:sectPr w:rsidR="00D512BB" w:rsidRPr="008E421A" w:rsidSect="00BE44F5">
      <w:footerReference w:type="default" r:id="rId11"/>
      <w:pgSz w:w="12240" w:h="15840" w:code="1"/>
      <w:pgMar w:top="720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DBA" w:rsidRDefault="008F3DBA" w:rsidP="001E7D29">
      <w:pPr>
        <w:spacing w:after="0" w:line="240" w:lineRule="auto"/>
      </w:pPr>
      <w:r>
        <w:separator/>
      </w:r>
    </w:p>
  </w:endnote>
  <w:endnote w:type="continuationSeparator" w:id="0">
    <w:p w:rsidR="008F3DBA" w:rsidRDefault="008F3DBA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987" w:rsidRPr="004230D9" w:rsidRDefault="006B152C">
    <w:pPr>
      <w:pStyle w:val="Footer"/>
      <w:rPr>
        <w:lang w:val="en-GB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D40F118" wp14:editId="579C185E">
              <wp:simplePos x="0" y="0"/>
              <wp:positionH relativeFrom="column">
                <wp:posOffset>-2002155</wp:posOffset>
              </wp:positionH>
              <wp:positionV relativeFrom="paragraph">
                <wp:posOffset>-9521190</wp:posOffset>
              </wp:positionV>
              <wp:extent cx="8119990" cy="10202301"/>
              <wp:effectExtent l="0" t="0" r="0" b="889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9990" cy="10202301"/>
                        <a:chOff x="0" y="0"/>
                        <a:chExt cx="8119990" cy="10202301"/>
                      </a:xfrm>
                    </wpg:grpSpPr>
                    <wpg:grpSp>
                      <wpg:cNvPr id="30" name="Grou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/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ctangle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ight Triangle 27">
                          <a:extLst/>
                        </wps:cNvPr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le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le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29">
                        <a:extLst/>
                      </wpg:cNvPr>
                      <wpg:cNvGrpSpPr/>
                      <wpg:grpSpPr>
                        <a:xfrm rot="10800000">
                          <a:off x="5140570" y="0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41" name="Rectangle 28">
                          <a:extLst/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Triangle 27">
                          <a:extLst/>
                        </wps:cNvPr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>
                          <a:extLst/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5">
                          <a:extLst/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>
                          <a:extLst/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26">
                          <a:extLst/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3123305" id="Group 1" o:spid="_x0000_s1026" style="position:absolute;margin-left:-157.65pt;margin-top:-749.7pt;width:639.35pt;height:803.35pt;z-index:251659264" coordsize="81199,10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">
              <v:group id="Group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ctangle 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538135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" path="m,855432l899978,r379893,632116l611711,1414868,,855432xe" fillcolor="#538135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black [3213]" stroked="f" strokeweight="2pt">
                  <v:path arrowok="t" o:connecttype="custom" o:connectlocs="0,2565071;758064,0;819397,2565071;0,2565071" o:connectangles="0,0,0,0"/>
                </v:shape>
                <v:shape id="Freeform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path="m,2736810r,l814,2731711,,2736810xm70239,2979872l750739,r68649,2736752l819203,2736812r-4,l70239,2979872xe" fillcolor="#70ad47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70ad47 [3209]" stroked="f" strokeweight="2pt">
                  <v:path arrowok="t" o:connecttype="custom" o:connectlocs="0,1292079;1096461,0;819396,1292079;0,1292079" o:connectangles="0,0,0,0"/>
                </v:shape>
              </v:group>
              <v:group id="Group 29" o:spid="_x0000_s1034" style="position:absolute;left:51405;width:29794;height:40652;rotation:180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ctangle 28" o:spid="_x0000_s1035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36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538135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538135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8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black [3213]" stroked="f" strokeweight="2pt">
                  <v:path arrowok="t" o:connecttype="custom" o:connectlocs="0,2565071;758064,0;819397,2565071;0,2565071" o:connectangles="0,0,0,0"/>
                </v:shape>
                <v:shape id="Freeform 45" o:spid="_x0000_s1039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path="m,2736810r,l814,2731711,,2736810xm70239,2979872l750739,r68649,2736752l819203,2736812r-4,l70239,2979872xe" fillcolor="#70ad47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40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70ad47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DBA" w:rsidRDefault="008F3DBA" w:rsidP="001E7D29">
      <w:pPr>
        <w:spacing w:after="0" w:line="240" w:lineRule="auto"/>
      </w:pPr>
      <w:r>
        <w:separator/>
      </w:r>
    </w:p>
  </w:footnote>
  <w:footnote w:type="continuationSeparator" w:id="0">
    <w:p w:rsidR="008F3DBA" w:rsidRDefault="008F3DBA" w:rsidP="001E7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97B5196"/>
    <w:multiLevelType w:val="multilevel"/>
    <w:tmpl w:val="5F4C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9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F7069E"/>
    <w:multiLevelType w:val="multilevel"/>
    <w:tmpl w:val="02942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870784"/>
    <w:multiLevelType w:val="hybridMultilevel"/>
    <w:tmpl w:val="1386402A"/>
    <w:lvl w:ilvl="0" w:tplc="0409000F">
      <w:start w:val="1"/>
      <w:numFmt w:val="decimal"/>
      <w:lvlText w:val="%1."/>
      <w:lvlJc w:val="left"/>
      <w:pPr>
        <w:ind w:left="893" w:hanging="360"/>
      </w:p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5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8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0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856772"/>
    <w:multiLevelType w:val="multilevel"/>
    <w:tmpl w:val="03F088A2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4C4E110F"/>
    <w:multiLevelType w:val="multilevel"/>
    <w:tmpl w:val="3A46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6" w15:restartNumberingAfterBreak="0">
    <w:nsid w:val="52C21B4A"/>
    <w:multiLevelType w:val="multilevel"/>
    <w:tmpl w:val="2FCE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9" w15:restartNumberingAfterBreak="0">
    <w:nsid w:val="625822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4" w15:restartNumberingAfterBreak="0">
    <w:nsid w:val="7E2B1632"/>
    <w:multiLevelType w:val="multilevel"/>
    <w:tmpl w:val="773A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41"/>
  </w:num>
  <w:num w:numId="2">
    <w:abstractNumId w:val="20"/>
  </w:num>
  <w:num w:numId="3">
    <w:abstractNumId w:val="21"/>
  </w:num>
  <w:num w:numId="4">
    <w:abstractNumId w:val="13"/>
  </w:num>
  <w:num w:numId="5">
    <w:abstractNumId w:val="4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19"/>
  </w:num>
  <w:num w:numId="18">
    <w:abstractNumId w:val="17"/>
  </w:num>
  <w:num w:numId="19">
    <w:abstractNumId w:val="16"/>
  </w:num>
  <w:num w:numId="20">
    <w:abstractNumId w:val="15"/>
  </w:num>
  <w:num w:numId="21">
    <w:abstractNumId w:val="25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37"/>
  </w:num>
  <w:num w:numId="26">
    <w:abstractNumId w:val="11"/>
  </w:num>
  <w:num w:numId="27">
    <w:abstractNumId w:val="26"/>
  </w:num>
  <w:num w:numId="28">
    <w:abstractNumId w:val="11"/>
  </w:num>
  <w:num w:numId="29">
    <w:abstractNumId w:val="35"/>
  </w:num>
  <w:num w:numId="30">
    <w:abstractNumId w:val="27"/>
  </w:num>
  <w:num w:numId="31">
    <w:abstractNumId w:val="45"/>
  </w:num>
  <w:num w:numId="32">
    <w:abstractNumId w:val="38"/>
  </w:num>
  <w:num w:numId="33">
    <w:abstractNumId w:val="18"/>
  </w:num>
  <w:num w:numId="34">
    <w:abstractNumId w:val="29"/>
  </w:num>
  <w:num w:numId="35">
    <w:abstractNumId w:val="10"/>
  </w:num>
  <w:num w:numId="36">
    <w:abstractNumId w:val="30"/>
  </w:num>
  <w:num w:numId="37">
    <w:abstractNumId w:val="33"/>
  </w:num>
  <w:num w:numId="38">
    <w:abstractNumId w:val="28"/>
  </w:num>
  <w:num w:numId="39">
    <w:abstractNumId w:val="43"/>
  </w:num>
  <w:num w:numId="40">
    <w:abstractNumId w:val="31"/>
  </w:num>
  <w:num w:numId="41">
    <w:abstractNumId w:val="22"/>
  </w:num>
  <w:num w:numId="42">
    <w:abstractNumId w:val="32"/>
  </w:num>
  <w:num w:numId="43">
    <w:abstractNumId w:val="40"/>
  </w:num>
  <w:num w:numId="44">
    <w:abstractNumId w:val="24"/>
  </w:num>
  <w:num w:numId="45">
    <w:abstractNumId w:val="39"/>
  </w:num>
  <w:num w:numId="46">
    <w:abstractNumId w:val="44"/>
  </w:num>
  <w:num w:numId="47">
    <w:abstractNumId w:val="12"/>
  </w:num>
  <w:num w:numId="48">
    <w:abstractNumId w:val="34"/>
  </w:num>
  <w:num w:numId="49">
    <w:abstractNumId w:val="23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DBA"/>
    <w:rsid w:val="0000418E"/>
    <w:rsid w:val="00013660"/>
    <w:rsid w:val="00016839"/>
    <w:rsid w:val="00057500"/>
    <w:rsid w:val="00057671"/>
    <w:rsid w:val="000A5A18"/>
    <w:rsid w:val="000B6D61"/>
    <w:rsid w:val="000B748F"/>
    <w:rsid w:val="000C23DC"/>
    <w:rsid w:val="000D445D"/>
    <w:rsid w:val="000D5AE9"/>
    <w:rsid w:val="000F4987"/>
    <w:rsid w:val="000F4F47"/>
    <w:rsid w:val="000F65EC"/>
    <w:rsid w:val="0011573E"/>
    <w:rsid w:val="0012260A"/>
    <w:rsid w:val="001269DE"/>
    <w:rsid w:val="00140DAE"/>
    <w:rsid w:val="0015180F"/>
    <w:rsid w:val="00157EE2"/>
    <w:rsid w:val="001746FC"/>
    <w:rsid w:val="00193653"/>
    <w:rsid w:val="001C329C"/>
    <w:rsid w:val="001E7A91"/>
    <w:rsid w:val="001E7D29"/>
    <w:rsid w:val="00201EA4"/>
    <w:rsid w:val="00225A6C"/>
    <w:rsid w:val="002404F5"/>
    <w:rsid w:val="00251643"/>
    <w:rsid w:val="002551A6"/>
    <w:rsid w:val="00275260"/>
    <w:rsid w:val="00276FA1"/>
    <w:rsid w:val="00285B87"/>
    <w:rsid w:val="00291B4A"/>
    <w:rsid w:val="002A797C"/>
    <w:rsid w:val="002C3D7E"/>
    <w:rsid w:val="002F5033"/>
    <w:rsid w:val="003178FD"/>
    <w:rsid w:val="0032131A"/>
    <w:rsid w:val="003310BF"/>
    <w:rsid w:val="00333DF8"/>
    <w:rsid w:val="00352B99"/>
    <w:rsid w:val="00357641"/>
    <w:rsid w:val="00360B6E"/>
    <w:rsid w:val="00361DEE"/>
    <w:rsid w:val="00380C15"/>
    <w:rsid w:val="00394EF4"/>
    <w:rsid w:val="00396034"/>
    <w:rsid w:val="003C1AA6"/>
    <w:rsid w:val="003F009F"/>
    <w:rsid w:val="003F64A8"/>
    <w:rsid w:val="00410612"/>
    <w:rsid w:val="00411F8B"/>
    <w:rsid w:val="004230D9"/>
    <w:rsid w:val="00432AB9"/>
    <w:rsid w:val="00440B4D"/>
    <w:rsid w:val="00450670"/>
    <w:rsid w:val="004724BD"/>
    <w:rsid w:val="00477352"/>
    <w:rsid w:val="00491C23"/>
    <w:rsid w:val="004B5B43"/>
    <w:rsid w:val="004B5C09"/>
    <w:rsid w:val="004E227E"/>
    <w:rsid w:val="004E2CD6"/>
    <w:rsid w:val="00500DD1"/>
    <w:rsid w:val="00515252"/>
    <w:rsid w:val="00521AE3"/>
    <w:rsid w:val="00535B54"/>
    <w:rsid w:val="00554276"/>
    <w:rsid w:val="00564D17"/>
    <w:rsid w:val="005B1B6F"/>
    <w:rsid w:val="005E0ED9"/>
    <w:rsid w:val="00616B41"/>
    <w:rsid w:val="00620AE8"/>
    <w:rsid w:val="0064628C"/>
    <w:rsid w:val="0065214E"/>
    <w:rsid w:val="00655EE2"/>
    <w:rsid w:val="00680296"/>
    <w:rsid w:val="006853BC"/>
    <w:rsid w:val="00687389"/>
    <w:rsid w:val="006928C1"/>
    <w:rsid w:val="006B152C"/>
    <w:rsid w:val="006D5463"/>
    <w:rsid w:val="006E015E"/>
    <w:rsid w:val="006E3C09"/>
    <w:rsid w:val="006F03D4"/>
    <w:rsid w:val="00700B1F"/>
    <w:rsid w:val="00710B6E"/>
    <w:rsid w:val="00720CEE"/>
    <w:rsid w:val="007257E9"/>
    <w:rsid w:val="00740105"/>
    <w:rsid w:val="00744B1E"/>
    <w:rsid w:val="00756D9C"/>
    <w:rsid w:val="007619BD"/>
    <w:rsid w:val="00771C24"/>
    <w:rsid w:val="00781863"/>
    <w:rsid w:val="007D5836"/>
    <w:rsid w:val="007F34A4"/>
    <w:rsid w:val="0081468A"/>
    <w:rsid w:val="00815563"/>
    <w:rsid w:val="008240DA"/>
    <w:rsid w:val="008429E5"/>
    <w:rsid w:val="00852E46"/>
    <w:rsid w:val="008613B4"/>
    <w:rsid w:val="00867EA4"/>
    <w:rsid w:val="00871166"/>
    <w:rsid w:val="008954BE"/>
    <w:rsid w:val="00897D88"/>
    <w:rsid w:val="008A0319"/>
    <w:rsid w:val="008C4880"/>
    <w:rsid w:val="008D4005"/>
    <w:rsid w:val="008D43E9"/>
    <w:rsid w:val="008E3C0E"/>
    <w:rsid w:val="008E421A"/>
    <w:rsid w:val="008E476B"/>
    <w:rsid w:val="008F3DBA"/>
    <w:rsid w:val="00927C63"/>
    <w:rsid w:val="00932F50"/>
    <w:rsid w:val="0094599F"/>
    <w:rsid w:val="0094637B"/>
    <w:rsid w:val="00955A78"/>
    <w:rsid w:val="009921B8"/>
    <w:rsid w:val="009D4984"/>
    <w:rsid w:val="009D6901"/>
    <w:rsid w:val="009F112B"/>
    <w:rsid w:val="009F4E19"/>
    <w:rsid w:val="00A07662"/>
    <w:rsid w:val="00A12599"/>
    <w:rsid w:val="00A21B71"/>
    <w:rsid w:val="00A3439E"/>
    <w:rsid w:val="00A37F9E"/>
    <w:rsid w:val="00A40085"/>
    <w:rsid w:val="00A47DF6"/>
    <w:rsid w:val="00A60E11"/>
    <w:rsid w:val="00A63D35"/>
    <w:rsid w:val="00A9231C"/>
    <w:rsid w:val="00AA2532"/>
    <w:rsid w:val="00AC492A"/>
    <w:rsid w:val="00AE1F88"/>
    <w:rsid w:val="00AE361F"/>
    <w:rsid w:val="00AE5370"/>
    <w:rsid w:val="00B247A9"/>
    <w:rsid w:val="00B435B5"/>
    <w:rsid w:val="00B565D8"/>
    <w:rsid w:val="00B5779A"/>
    <w:rsid w:val="00B6365C"/>
    <w:rsid w:val="00B64D24"/>
    <w:rsid w:val="00B7147D"/>
    <w:rsid w:val="00B75CFC"/>
    <w:rsid w:val="00B853F9"/>
    <w:rsid w:val="00BB018B"/>
    <w:rsid w:val="00BC5BE6"/>
    <w:rsid w:val="00BD1747"/>
    <w:rsid w:val="00BD2B06"/>
    <w:rsid w:val="00BD412D"/>
    <w:rsid w:val="00BE44F5"/>
    <w:rsid w:val="00BF421B"/>
    <w:rsid w:val="00BF65B2"/>
    <w:rsid w:val="00C14973"/>
    <w:rsid w:val="00C1643D"/>
    <w:rsid w:val="00C261A9"/>
    <w:rsid w:val="00C42793"/>
    <w:rsid w:val="00C601ED"/>
    <w:rsid w:val="00CA10A3"/>
    <w:rsid w:val="00CE5A5C"/>
    <w:rsid w:val="00CF41C2"/>
    <w:rsid w:val="00D31AB7"/>
    <w:rsid w:val="00D50D23"/>
    <w:rsid w:val="00D512BB"/>
    <w:rsid w:val="00D7515F"/>
    <w:rsid w:val="00DA3B1A"/>
    <w:rsid w:val="00DC32CF"/>
    <w:rsid w:val="00DC3799"/>
    <w:rsid w:val="00DC6078"/>
    <w:rsid w:val="00DC79AD"/>
    <w:rsid w:val="00DD2075"/>
    <w:rsid w:val="00DF2868"/>
    <w:rsid w:val="00DF525E"/>
    <w:rsid w:val="00DF5395"/>
    <w:rsid w:val="00E1185A"/>
    <w:rsid w:val="00E16E2D"/>
    <w:rsid w:val="00E17712"/>
    <w:rsid w:val="00E17CA5"/>
    <w:rsid w:val="00E33F50"/>
    <w:rsid w:val="00E4351C"/>
    <w:rsid w:val="00E557A0"/>
    <w:rsid w:val="00E63EA9"/>
    <w:rsid w:val="00EF11B7"/>
    <w:rsid w:val="00EF6435"/>
    <w:rsid w:val="00EF68DF"/>
    <w:rsid w:val="00F10F6B"/>
    <w:rsid w:val="00F23697"/>
    <w:rsid w:val="00F36BB7"/>
    <w:rsid w:val="00F464A6"/>
    <w:rsid w:val="00F87EAA"/>
    <w:rsid w:val="00F92B25"/>
    <w:rsid w:val="00FB3809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5FA9A8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252"/>
    <w:rPr>
      <w:sz w:val="20"/>
    </w:rPr>
  </w:style>
  <w:style w:type="paragraph" w:styleId="Heading1">
    <w:name w:val="heading 1"/>
    <w:basedOn w:val="Normal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F5496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F3763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F3763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4230D9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F5496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0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F5496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F5496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F5496" w:themeColor="accent1" w:themeShade="BF"/>
        <w:left w:val="single" w:sz="2" w:space="10" w:color="2F5496" w:themeColor="accent1" w:themeShade="BF"/>
        <w:bottom w:val="single" w:sz="2" w:space="10" w:color="2F5496" w:themeColor="accent1" w:themeShade="BF"/>
        <w:right w:val="single" w:sz="2" w:space="10" w:color="2F5496" w:themeColor="accent1" w:themeShade="BF"/>
      </w:pBdr>
      <w:ind w:left="1152" w:right="1152"/>
    </w:pPr>
    <w:rPr>
      <w:rFonts w:eastAsiaTheme="minorEastAsia"/>
      <w:i/>
      <w:iCs/>
      <w:color w:val="2F5496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515252"/>
    <w:pPr>
      <w:numPr>
        <w:ilvl w:val="1"/>
        <w:numId w:val="40"/>
      </w:numPr>
      <w:spacing w:after="120"/>
      <w:ind w:hanging="59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1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XH530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CA1E51F47A439AAEA85EDF62663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114B-239B-4BB8-8B95-D7B32BC7F454}"/>
      </w:docPartPr>
      <w:docPartBody>
        <w:p w:rsidR="00651431" w:rsidRDefault="00BC5060">
          <w:pPr>
            <w:pStyle w:val="F1CA1E51F47A439AAEA85EDF62663ACC"/>
          </w:pPr>
          <w:r w:rsidRPr="00E16E2D">
            <w:t>Meeting minutes</w:t>
          </w:r>
        </w:p>
      </w:docPartBody>
    </w:docPart>
    <w:docPart>
      <w:docPartPr>
        <w:name w:val="3C6A091E37694C90BA953EB3A186A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B707B-C84E-44E4-93B7-5A9F45C147E5}"/>
      </w:docPartPr>
      <w:docPartBody>
        <w:p w:rsidR="00651431" w:rsidRDefault="00BC5060">
          <w:pPr>
            <w:pStyle w:val="3C6A091E37694C90BA953EB3A186ACBB"/>
          </w:pPr>
          <w:r w:rsidRPr="00515252">
            <w:rPr>
              <w:rFonts w:eastAsiaTheme="majorEastAsia"/>
            </w:rPr>
            <w:t>Call to order</w:t>
          </w:r>
        </w:p>
      </w:docPartBody>
    </w:docPart>
    <w:docPart>
      <w:docPartPr>
        <w:name w:val="28EAF40F5C9943DFAA555C60E98FA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EFE05-1C1A-4AFE-8E48-2589CE30E857}"/>
      </w:docPartPr>
      <w:docPartBody>
        <w:p w:rsidR="00651431" w:rsidRDefault="00BC5060">
          <w:pPr>
            <w:pStyle w:val="28EAF40F5C9943DFAA555C60E98FA791"/>
          </w:pPr>
          <w:r w:rsidRPr="00515252">
            <w:t>Facilitator Name</w:t>
          </w:r>
        </w:p>
      </w:docPartBody>
    </w:docPart>
    <w:docPart>
      <w:docPartPr>
        <w:name w:val="23CD5FCFE0EA4C318942256D0A86A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4CD4B-C27C-4E97-9F0C-59414D7BD9D6}"/>
      </w:docPartPr>
      <w:docPartBody>
        <w:p w:rsidR="00651431" w:rsidRDefault="00BC5060">
          <w:pPr>
            <w:pStyle w:val="23CD5FCFE0EA4C318942256D0A86AB1D"/>
          </w:pPr>
          <w:r w:rsidRPr="008E421A">
            <w:rPr>
              <w:lang w:val="en-GB" w:bidi="en-GB"/>
            </w:rPr>
            <w:t>called to order the regular meeting of the</w:t>
          </w:r>
        </w:p>
      </w:docPartBody>
    </w:docPart>
    <w:docPart>
      <w:docPartPr>
        <w:name w:val="CC98FCED9CCE450B8DA9E8E211D69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40CD7-5EAC-45CA-99D0-329C44F2E03D}"/>
      </w:docPartPr>
      <w:docPartBody>
        <w:p w:rsidR="00651431" w:rsidRDefault="00BC5060">
          <w:pPr>
            <w:pStyle w:val="CC98FCED9CCE450B8DA9E8E211D69078"/>
          </w:pPr>
          <w:r w:rsidRPr="00515252">
            <w:rPr>
              <w:rFonts w:eastAsiaTheme="majorEastAsia"/>
            </w:rPr>
            <w:t>Roll call</w:t>
          </w:r>
        </w:p>
      </w:docPartBody>
    </w:docPart>
    <w:docPart>
      <w:docPartPr>
        <w:name w:val="756F99987A3C432C8022540878B79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D3DA8-67D7-4BFD-AFD1-588440A4E0F0}"/>
      </w:docPartPr>
      <w:docPartBody>
        <w:p w:rsidR="00651431" w:rsidRDefault="00BC5060">
          <w:pPr>
            <w:pStyle w:val="756F99987A3C432C8022540878B79350"/>
          </w:pPr>
          <w:r w:rsidRPr="00515252">
            <w:t>conducted a</w:t>
          </w:r>
          <w:r w:rsidRPr="008E421A">
            <w:rPr>
              <w:rFonts w:asciiTheme="majorHAnsi" w:hAnsiTheme="majorHAnsi"/>
              <w:sz w:val="16"/>
              <w:lang w:val="en-GB" w:bidi="en-GB"/>
            </w:rPr>
            <w:t xml:space="preserve"> </w:t>
          </w:r>
          <w:r w:rsidRPr="00515252">
            <w:t>roll call. The following persons were present:</w:t>
          </w:r>
        </w:p>
      </w:docPartBody>
    </w:docPart>
    <w:docPart>
      <w:docPartPr>
        <w:name w:val="B72B73864AE246B89C06004810F65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04DAB-5A79-4F0C-AD2E-9370147C7D37}"/>
      </w:docPartPr>
      <w:docPartBody>
        <w:p w:rsidR="00651431" w:rsidRDefault="00BC5060">
          <w:pPr>
            <w:pStyle w:val="B72B73864AE246B89C06004810F65966"/>
          </w:pPr>
          <w:r w:rsidRPr="008E421A">
            <w:rPr>
              <w:lang w:val="en-GB" w:bidi="en-GB"/>
            </w:rPr>
            <w:t>Secretary Name</w:t>
          </w:r>
        </w:p>
      </w:docPartBody>
    </w:docPart>
    <w:docPart>
      <w:docPartPr>
        <w:name w:val="7A3A0F264B314EDE8F68B025505C6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03FC9-DE56-48C4-97AF-175B336A78EC}"/>
      </w:docPartPr>
      <w:docPartBody>
        <w:p w:rsidR="00651431" w:rsidRDefault="00BC5060">
          <w:pPr>
            <w:pStyle w:val="7A3A0F264B314EDE8F68B025505C6950"/>
          </w:pPr>
          <w:r w:rsidRPr="00515252">
            <w:t>Adjournment</w:t>
          </w:r>
        </w:p>
      </w:docPartBody>
    </w:docPart>
    <w:docPart>
      <w:docPartPr>
        <w:name w:val="022000AD18134CD6B970CFD3183BF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B580D-7C69-4FDB-A1BE-2B567DF7232B}"/>
      </w:docPartPr>
      <w:docPartBody>
        <w:p w:rsidR="00651431" w:rsidRDefault="00BC5060">
          <w:pPr>
            <w:pStyle w:val="022000AD18134CD6B970CFD3183BF955"/>
          </w:pPr>
          <w:r w:rsidRPr="008E421A">
            <w:rPr>
              <w:lang w:val="en-GB" w:bidi="en-GB"/>
            </w:rPr>
            <w:t>Facilitator Name</w:t>
          </w:r>
        </w:p>
      </w:docPartBody>
    </w:docPart>
    <w:docPart>
      <w:docPartPr>
        <w:name w:val="70E1709F1DAD49C7A6DF1BF1199C9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B95F8-CFFA-4482-A0A2-F436A42A20F2}"/>
      </w:docPartPr>
      <w:docPartBody>
        <w:p w:rsidR="00651431" w:rsidRDefault="00BC5060">
          <w:pPr>
            <w:pStyle w:val="70E1709F1DAD49C7A6DF1BF1199C9E51"/>
          </w:pPr>
          <w:r w:rsidRPr="008E421A">
            <w:rPr>
              <w:lang w:val="en-GB" w:bidi="en-GB"/>
            </w:rPr>
            <w:t>adjourned the meeting at</w:t>
          </w:r>
        </w:p>
      </w:docPartBody>
    </w:docPart>
    <w:docPart>
      <w:docPartPr>
        <w:name w:val="8449491758314E438464871762F06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0DDDC-DE6C-46F4-A6F6-F3C471BE75B5}"/>
      </w:docPartPr>
      <w:docPartBody>
        <w:p w:rsidR="00651431" w:rsidRDefault="00BC5060">
          <w:pPr>
            <w:pStyle w:val="8449491758314E438464871762F06FA5"/>
          </w:pPr>
          <w:r w:rsidRPr="008E421A">
            <w:rPr>
              <w:lang w:val="en-GB" w:bidi="en-GB"/>
            </w:rPr>
            <w:t>Minutes submitted by</w:t>
          </w:r>
        </w:p>
      </w:docPartBody>
    </w:docPart>
    <w:docPart>
      <w:docPartPr>
        <w:name w:val="2FACB0DF368D4253B6D0B56A6430D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4238F-EBB4-4EB0-8422-673B0AEA636D}"/>
      </w:docPartPr>
      <w:docPartBody>
        <w:p w:rsidR="00651431" w:rsidRDefault="00BC5060">
          <w:pPr>
            <w:pStyle w:val="2FACB0DF368D4253B6D0B56A6430D10A"/>
          </w:pPr>
          <w:r w:rsidRPr="008E421A">
            <w:rPr>
              <w:lang w:val="en-GB" w:bidi="en-GB"/>
            </w:rPr>
            <w:t>Minutes approved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60"/>
    <w:rsid w:val="00651431"/>
    <w:rsid w:val="00BC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5EAAACCF644295AFC552FCC62A7743">
    <w:name w:val="795EAAACCF644295AFC552FCC62A7743"/>
  </w:style>
  <w:style w:type="paragraph" w:customStyle="1" w:styleId="F1CA1E51F47A439AAEA85EDF62663ACC">
    <w:name w:val="F1CA1E51F47A439AAEA85EDF62663ACC"/>
  </w:style>
  <w:style w:type="paragraph" w:customStyle="1" w:styleId="9848A01C21244A69ADECAA30848E0062">
    <w:name w:val="9848A01C21244A69ADECAA30848E0062"/>
  </w:style>
  <w:style w:type="paragraph" w:customStyle="1" w:styleId="BF0FA9FA08B44727B762206A8826890F">
    <w:name w:val="BF0FA9FA08B44727B762206A8826890F"/>
  </w:style>
  <w:style w:type="paragraph" w:customStyle="1" w:styleId="C7F91B10D4DD45B58DBBDAF7BA94B58C">
    <w:name w:val="C7F91B10D4DD45B58DBBDAF7BA94B58C"/>
  </w:style>
  <w:style w:type="character" w:styleId="PlaceholderText">
    <w:name w:val="Placeholder Text"/>
    <w:basedOn w:val="DefaultParagraphFont"/>
    <w:uiPriority w:val="99"/>
    <w:semiHidden/>
    <w:rPr>
      <w:rFonts w:ascii="Times New Roman" w:hAnsi="Times New Roman" w:cs="Times New Roman"/>
      <w:color w:val="595959" w:themeColor="text1" w:themeTint="A6"/>
    </w:rPr>
  </w:style>
  <w:style w:type="paragraph" w:customStyle="1" w:styleId="9767C33D6F474DEA98F8778484AE119B">
    <w:name w:val="9767C33D6F474DEA98F8778484AE119B"/>
  </w:style>
  <w:style w:type="paragraph" w:customStyle="1" w:styleId="3C6A091E37694C90BA953EB3A186ACBB">
    <w:name w:val="3C6A091E37694C90BA953EB3A186ACBB"/>
  </w:style>
  <w:style w:type="paragraph" w:customStyle="1" w:styleId="28EAF40F5C9943DFAA555C60E98FA791">
    <w:name w:val="28EAF40F5C9943DFAA555C60E98FA791"/>
  </w:style>
  <w:style w:type="paragraph" w:customStyle="1" w:styleId="23CD5FCFE0EA4C318942256D0A86AB1D">
    <w:name w:val="23CD5FCFE0EA4C318942256D0A86AB1D"/>
  </w:style>
  <w:style w:type="paragraph" w:customStyle="1" w:styleId="BBB271102A6248748AD154D6D7EAA09E">
    <w:name w:val="BBB271102A6248748AD154D6D7EAA09E"/>
  </w:style>
  <w:style w:type="paragraph" w:customStyle="1" w:styleId="F0AD017177E743BC9D792298097F6308">
    <w:name w:val="F0AD017177E743BC9D792298097F6308"/>
  </w:style>
  <w:style w:type="paragraph" w:customStyle="1" w:styleId="0E69DAE3480D4FB68344443C8FDA5F7A">
    <w:name w:val="0E69DAE3480D4FB68344443C8FDA5F7A"/>
  </w:style>
  <w:style w:type="paragraph" w:customStyle="1" w:styleId="FA3F742AF4484F3298797539C33ADE8B">
    <w:name w:val="FA3F742AF4484F3298797539C33ADE8B"/>
  </w:style>
  <w:style w:type="paragraph" w:customStyle="1" w:styleId="E423C23570654DC8B6CD28CDFA84FC2F">
    <w:name w:val="E423C23570654DC8B6CD28CDFA84FC2F"/>
  </w:style>
  <w:style w:type="paragraph" w:customStyle="1" w:styleId="2AA4F8F43CC34F05B3B94654D573ED3A">
    <w:name w:val="2AA4F8F43CC34F05B3B94654D573ED3A"/>
  </w:style>
  <w:style w:type="paragraph" w:customStyle="1" w:styleId="81B9A8D48CF94205AD6C4FBA114F878B">
    <w:name w:val="81B9A8D48CF94205AD6C4FBA114F878B"/>
  </w:style>
  <w:style w:type="paragraph" w:customStyle="1" w:styleId="CC98FCED9CCE450B8DA9E8E211D69078">
    <w:name w:val="CC98FCED9CCE450B8DA9E8E211D69078"/>
  </w:style>
  <w:style w:type="paragraph" w:customStyle="1" w:styleId="BB1EB52F39FA4BD29E9F553E8BD201D2">
    <w:name w:val="BB1EB52F39FA4BD29E9F553E8BD201D2"/>
  </w:style>
  <w:style w:type="paragraph" w:customStyle="1" w:styleId="756F99987A3C432C8022540878B79350">
    <w:name w:val="756F99987A3C432C8022540878B79350"/>
  </w:style>
  <w:style w:type="paragraph" w:customStyle="1" w:styleId="BDF479B2AFA844FEA251AF450A74C87B">
    <w:name w:val="BDF479B2AFA844FEA251AF450A74C87B"/>
  </w:style>
  <w:style w:type="paragraph" w:customStyle="1" w:styleId="264A1D9083294F038B5803677C14269F">
    <w:name w:val="264A1D9083294F038B5803677C14269F"/>
  </w:style>
  <w:style w:type="paragraph" w:customStyle="1" w:styleId="B72B73864AE246B89C06004810F65966">
    <w:name w:val="B72B73864AE246B89C06004810F65966"/>
  </w:style>
  <w:style w:type="paragraph" w:customStyle="1" w:styleId="9A98184F50454CD4BCC032436EFB06A5">
    <w:name w:val="9A98184F50454CD4BCC032436EFB06A5"/>
  </w:style>
  <w:style w:type="paragraph" w:customStyle="1" w:styleId="980C4F5758DA4AF99C2DC04FEE1DE14B">
    <w:name w:val="980C4F5758DA4AF99C2DC04FEE1DE14B"/>
  </w:style>
  <w:style w:type="paragraph" w:customStyle="1" w:styleId="1BD406F03A7547E5AFC3A991E5A19A2E">
    <w:name w:val="1BD406F03A7547E5AFC3A991E5A19A2E"/>
  </w:style>
  <w:style w:type="paragraph" w:customStyle="1" w:styleId="6959B8C4E50D46C4AB5A8C16E5DA6B5D">
    <w:name w:val="6959B8C4E50D46C4AB5A8C16E5DA6B5D"/>
  </w:style>
  <w:style w:type="paragraph" w:customStyle="1" w:styleId="14FDC18FE10B4CF288E766BC2EE50A5C">
    <w:name w:val="14FDC18FE10B4CF288E766BC2EE50A5C"/>
  </w:style>
  <w:style w:type="paragraph" w:customStyle="1" w:styleId="A92C36D7BA5A4878989E829DD6484ACC">
    <w:name w:val="A92C36D7BA5A4878989E829DD6484ACC"/>
  </w:style>
  <w:style w:type="paragraph" w:customStyle="1" w:styleId="AE0B21AF6A6849D09EA1E1B2814DF265">
    <w:name w:val="AE0B21AF6A6849D09EA1E1B2814DF265"/>
  </w:style>
  <w:style w:type="paragraph" w:customStyle="1" w:styleId="E0E9B69DF19C4813A844A9E2922E756F">
    <w:name w:val="E0E9B69DF19C4813A844A9E2922E756F"/>
  </w:style>
  <w:style w:type="paragraph" w:customStyle="1" w:styleId="E843D25D7B5444229FA18C571EE472AB">
    <w:name w:val="E843D25D7B5444229FA18C571EE472AB"/>
  </w:style>
  <w:style w:type="paragraph" w:customStyle="1" w:styleId="7A3A0F264B314EDE8F68B025505C6950">
    <w:name w:val="7A3A0F264B314EDE8F68B025505C6950"/>
  </w:style>
  <w:style w:type="paragraph" w:customStyle="1" w:styleId="022000AD18134CD6B970CFD3183BF955">
    <w:name w:val="022000AD18134CD6B970CFD3183BF955"/>
  </w:style>
  <w:style w:type="paragraph" w:customStyle="1" w:styleId="70E1709F1DAD49C7A6DF1BF1199C9E51">
    <w:name w:val="70E1709F1DAD49C7A6DF1BF1199C9E51"/>
  </w:style>
  <w:style w:type="character" w:styleId="Emphasis">
    <w:name w:val="Emphasis"/>
    <w:basedOn w:val="DefaultParagraphFont"/>
    <w:uiPriority w:val="15"/>
    <w:qFormat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paragraph" w:customStyle="1" w:styleId="6393FE1137B943C2B523B78E7D1BD322">
    <w:name w:val="6393FE1137B943C2B523B78E7D1BD322"/>
  </w:style>
  <w:style w:type="paragraph" w:customStyle="1" w:styleId="8449491758314E438464871762F06FA5">
    <w:name w:val="8449491758314E438464871762F06FA5"/>
  </w:style>
  <w:style w:type="paragraph" w:customStyle="1" w:styleId="8FAF2AB01D644CB191A91F7552AB0E6E">
    <w:name w:val="8FAF2AB01D644CB191A91F7552AB0E6E"/>
  </w:style>
  <w:style w:type="paragraph" w:customStyle="1" w:styleId="2FACB0DF368D4253B6D0B56A6430D10A">
    <w:name w:val="2FACB0DF368D4253B6D0B56A6430D10A"/>
  </w:style>
  <w:style w:type="paragraph" w:customStyle="1" w:styleId="5217BF759901447D804B3EA0ACCBC0FC">
    <w:name w:val="5217BF759901447D804B3EA0ACCBC0FC"/>
  </w:style>
  <w:style w:type="paragraph" w:customStyle="1" w:styleId="72F3132AB68B466CAC3B2344BD6B154E">
    <w:name w:val="72F3132AB68B466CAC3B2344BD6B154E"/>
    <w:rsid w:val="00BC5060"/>
  </w:style>
  <w:style w:type="paragraph" w:customStyle="1" w:styleId="D880BCF4AF56434A9EE19A621184533F">
    <w:name w:val="D880BCF4AF56434A9EE19A621184533F"/>
    <w:rsid w:val="00BC5060"/>
  </w:style>
  <w:style w:type="paragraph" w:customStyle="1" w:styleId="DE25254EB8F34C3AA29754224CE2D38C">
    <w:name w:val="DE25254EB8F34C3AA29754224CE2D38C"/>
    <w:rsid w:val="00BC5060"/>
  </w:style>
  <w:style w:type="paragraph" w:customStyle="1" w:styleId="A5D9C399E71C4429B491955C1EB8BDAF">
    <w:name w:val="A5D9C399E71C4429B491955C1EB8BDAF"/>
    <w:rsid w:val="00BC5060"/>
  </w:style>
  <w:style w:type="paragraph" w:customStyle="1" w:styleId="F4460C60B82C4324AEC48D7FA98A199F">
    <w:name w:val="F4460C60B82C4324AEC48D7FA98A199F"/>
    <w:rsid w:val="00BC50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B3496A-4206-4E13-A853-572A244D6452}">
  <ds:schemaRefs>
    <ds:schemaRef ds:uri="http://purl.org/dc/terms/"/>
    <ds:schemaRef ds:uri="http://schemas.openxmlformats.org/package/2006/metadata/core-properties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1af3243-3dd4-4a8d-8c0d-dd76da1f02a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81A33C9-59F2-45EB-B313-947178AB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agenda.dotx</Template>
  <TotalTime>0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Amy Nagy</cp:keywords>
  <dc:description>Alyssa Denuit</dc:description>
  <cp:lastModifiedBy/>
  <cp:revision>1</cp:revision>
  <dcterms:created xsi:type="dcterms:W3CDTF">2026-01-15T12:54:00Z</dcterms:created>
  <dcterms:modified xsi:type="dcterms:W3CDTF">2026-01-15T13:42:00Z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